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65" w:rsidRDefault="00DE30CE" w:rsidP="00781429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="00EF5AB5" w:rsidRPr="00A516C3">
        <w:rPr>
          <w:sz w:val="28"/>
          <w:szCs w:val="28"/>
        </w:rPr>
        <w:t>Департамента энергетики и тарифов</w:t>
      </w:r>
      <w:r w:rsidR="003F2830" w:rsidRPr="00A516C3">
        <w:rPr>
          <w:sz w:val="28"/>
          <w:szCs w:val="28"/>
        </w:rPr>
        <w:t xml:space="preserve"> Ивановской области </w:t>
      </w:r>
      <w:r w:rsidR="006E0E1C" w:rsidRPr="00A516C3">
        <w:rPr>
          <w:sz w:val="28"/>
          <w:szCs w:val="28"/>
        </w:rPr>
        <w:t xml:space="preserve">об установлении </w:t>
      </w:r>
      <w:r w:rsidR="00567C52" w:rsidRPr="00A516C3">
        <w:rPr>
          <w:sz w:val="28"/>
          <w:szCs w:val="28"/>
        </w:rPr>
        <w:t xml:space="preserve">предельных уровней тарифов </w:t>
      </w:r>
      <w:r w:rsidR="006E0E1C" w:rsidRPr="00A516C3">
        <w:rPr>
          <w:sz w:val="28"/>
          <w:szCs w:val="28"/>
        </w:rPr>
        <w:t>на электрическую энергию</w:t>
      </w:r>
      <w:r w:rsidR="00D22165" w:rsidRPr="00A516C3">
        <w:rPr>
          <w:sz w:val="28"/>
          <w:szCs w:val="28"/>
        </w:rPr>
        <w:t>, поставляемую</w:t>
      </w:r>
      <w:r w:rsidR="006E0E1C" w:rsidRPr="00A516C3">
        <w:rPr>
          <w:sz w:val="28"/>
          <w:szCs w:val="28"/>
        </w:rPr>
        <w:t xml:space="preserve"> населени</w:t>
      </w:r>
      <w:r w:rsidR="00D22165" w:rsidRPr="00A516C3">
        <w:rPr>
          <w:sz w:val="28"/>
          <w:szCs w:val="28"/>
        </w:rPr>
        <w:t>ю</w:t>
      </w:r>
      <w:r w:rsidR="006E0E1C" w:rsidRPr="00A516C3">
        <w:rPr>
          <w:sz w:val="28"/>
          <w:szCs w:val="28"/>
        </w:rPr>
        <w:t xml:space="preserve"> и приравненны</w:t>
      </w:r>
      <w:r w:rsidR="00D22165" w:rsidRPr="00A516C3">
        <w:rPr>
          <w:sz w:val="28"/>
          <w:szCs w:val="28"/>
        </w:rPr>
        <w:t>м</w:t>
      </w:r>
      <w:r w:rsidR="006E0E1C" w:rsidRPr="00A516C3">
        <w:rPr>
          <w:sz w:val="28"/>
          <w:szCs w:val="28"/>
        </w:rPr>
        <w:t xml:space="preserve"> к нему категориям потребителей</w:t>
      </w:r>
      <w:r w:rsidR="00D22165" w:rsidRPr="00A516C3">
        <w:rPr>
          <w:sz w:val="28"/>
          <w:szCs w:val="28"/>
        </w:rPr>
        <w:t xml:space="preserve">, </w:t>
      </w:r>
    </w:p>
    <w:p w:rsidR="006E0E1C" w:rsidRPr="00A516C3" w:rsidRDefault="00D22165" w:rsidP="00781429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A516C3">
        <w:rPr>
          <w:sz w:val="28"/>
          <w:szCs w:val="28"/>
        </w:rPr>
        <w:t>по Ивановской области</w:t>
      </w:r>
      <w:r w:rsidR="00A516C3">
        <w:rPr>
          <w:sz w:val="28"/>
          <w:szCs w:val="28"/>
        </w:rPr>
        <w:t xml:space="preserve"> </w:t>
      </w:r>
      <w:r w:rsidR="006E0E1C" w:rsidRPr="00A516C3">
        <w:rPr>
          <w:sz w:val="28"/>
          <w:szCs w:val="28"/>
        </w:rPr>
        <w:t>на 20</w:t>
      </w:r>
      <w:r w:rsidR="00EB7DB9" w:rsidRPr="00A516C3">
        <w:rPr>
          <w:sz w:val="28"/>
          <w:szCs w:val="28"/>
        </w:rPr>
        <w:t>2</w:t>
      </w:r>
      <w:r w:rsidR="00D50FBF">
        <w:rPr>
          <w:sz w:val="28"/>
          <w:szCs w:val="28"/>
        </w:rPr>
        <w:t>3</w:t>
      </w:r>
      <w:r w:rsidR="006E0E1C" w:rsidRPr="00A516C3">
        <w:rPr>
          <w:sz w:val="28"/>
          <w:szCs w:val="28"/>
        </w:rPr>
        <w:t xml:space="preserve"> год</w:t>
      </w:r>
    </w:p>
    <w:p w:rsidR="006E0E1C" w:rsidRPr="00A516C3" w:rsidRDefault="006E0E1C" w:rsidP="00781429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tbl>
      <w:tblPr>
        <w:tblW w:w="1049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1149"/>
        <w:gridCol w:w="978"/>
        <w:gridCol w:w="1050"/>
        <w:gridCol w:w="1276"/>
        <w:gridCol w:w="1077"/>
        <w:gridCol w:w="1276"/>
      </w:tblGrid>
      <w:tr w:rsidR="00611D67" w:rsidRPr="00611D67" w:rsidTr="004F0F4A">
        <w:trPr>
          <w:trHeight w:val="683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2273B" w:rsidRPr="00611D67" w:rsidRDefault="00E2273B" w:rsidP="00734C6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D67">
              <w:rPr>
                <w:b/>
                <w:bCs/>
              </w:rPr>
              <w:t>Наимено</w:t>
            </w:r>
            <w:r w:rsidR="00734C68" w:rsidRPr="00611D67">
              <w:rPr>
                <w:b/>
                <w:bCs/>
              </w:rPr>
              <w:t>-</w:t>
            </w:r>
            <w:r w:rsidRPr="00611D67">
              <w:rPr>
                <w:b/>
                <w:bCs/>
              </w:rPr>
              <w:t>вание субъекта Российской Федерации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  <w:hideMark/>
          </w:tcPr>
          <w:p w:rsidR="00E2273B" w:rsidRPr="00611D67" w:rsidRDefault="00E2273B" w:rsidP="00D630AD">
            <w:pPr>
              <w:jc w:val="center"/>
              <w:rPr>
                <w:b/>
                <w:bCs/>
              </w:rPr>
            </w:pPr>
            <w:r w:rsidRPr="00611D67">
              <w:rPr>
                <w:b/>
                <w:bCs/>
              </w:rPr>
              <w:t>Предлагаемые к установлению предельные уровни тарифов на 20</w:t>
            </w:r>
            <w:r w:rsidR="00877201">
              <w:rPr>
                <w:b/>
                <w:bCs/>
              </w:rPr>
              <w:t>2</w:t>
            </w:r>
            <w:r w:rsidR="00D630AD">
              <w:rPr>
                <w:b/>
                <w:bCs/>
              </w:rPr>
              <w:t>3</w:t>
            </w:r>
            <w:r w:rsidRPr="00611D67">
              <w:rPr>
                <w:b/>
                <w:bCs/>
              </w:rPr>
              <w:t xml:space="preserve"> год </w:t>
            </w:r>
          </w:p>
        </w:tc>
      </w:tr>
      <w:tr w:rsidR="00611D67" w:rsidRPr="00611D67" w:rsidTr="00556AAF">
        <w:trPr>
          <w:trHeight w:val="375"/>
        </w:trPr>
        <w:tc>
          <w:tcPr>
            <w:tcW w:w="1560" w:type="dxa"/>
            <w:vMerge/>
            <w:vAlign w:val="center"/>
            <w:hideMark/>
          </w:tcPr>
          <w:p w:rsidR="00E2273B" w:rsidRPr="00130923" w:rsidRDefault="00E2273B">
            <w:pPr>
              <w:rPr>
                <w:b/>
                <w:bCs/>
                <w:color w:val="FF0000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  <w:hideMark/>
          </w:tcPr>
          <w:p w:rsidR="00E2273B" w:rsidRPr="00611D67" w:rsidRDefault="003D5DE3" w:rsidP="00D63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01.01.202</w:t>
            </w:r>
            <w:r w:rsidR="00D630AD">
              <w:rPr>
                <w:b/>
                <w:bCs/>
              </w:rPr>
              <w:t>3</w:t>
            </w:r>
            <w:r w:rsidR="00E2273B" w:rsidRPr="00611D67">
              <w:rPr>
                <w:b/>
                <w:bCs/>
              </w:rPr>
              <w:t>г</w:t>
            </w:r>
            <w:r w:rsidR="0078235A" w:rsidRPr="00611D67">
              <w:rPr>
                <w:b/>
                <w:bCs/>
              </w:rPr>
              <w:t>.</w:t>
            </w:r>
            <w:r w:rsidR="00EB7DB9">
              <w:rPr>
                <w:b/>
                <w:bCs/>
              </w:rPr>
              <w:t xml:space="preserve"> по 30.06.202</w:t>
            </w:r>
            <w:r w:rsidR="00D630AD">
              <w:rPr>
                <w:b/>
                <w:bCs/>
              </w:rPr>
              <w:t>3</w:t>
            </w:r>
            <w:r w:rsidR="0078235A" w:rsidRPr="00611D67">
              <w:rPr>
                <w:b/>
                <w:bCs/>
              </w:rPr>
              <w:t>г.</w:t>
            </w:r>
          </w:p>
        </w:tc>
        <w:tc>
          <w:tcPr>
            <w:tcW w:w="4679" w:type="dxa"/>
            <w:gridSpan w:val="4"/>
            <w:shd w:val="clear" w:color="auto" w:fill="auto"/>
            <w:vAlign w:val="center"/>
            <w:hideMark/>
          </w:tcPr>
          <w:p w:rsidR="00E2273B" w:rsidRPr="00611D67" w:rsidRDefault="00EB7DB9" w:rsidP="00D63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01.07.202</w:t>
            </w:r>
            <w:r w:rsidR="00D630AD">
              <w:rPr>
                <w:b/>
                <w:bCs/>
              </w:rPr>
              <w:t>3</w:t>
            </w:r>
            <w:r w:rsidR="00E2273B" w:rsidRPr="00611D67">
              <w:rPr>
                <w:b/>
                <w:bCs/>
              </w:rPr>
              <w:t>г</w:t>
            </w:r>
            <w:r w:rsidR="0078235A" w:rsidRPr="00611D6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по 31.12.202</w:t>
            </w:r>
            <w:r w:rsidR="00D630AD">
              <w:rPr>
                <w:b/>
                <w:bCs/>
              </w:rPr>
              <w:t>3</w:t>
            </w:r>
            <w:r w:rsidR="00E2273B" w:rsidRPr="00611D67">
              <w:rPr>
                <w:b/>
                <w:bCs/>
              </w:rPr>
              <w:t>г</w:t>
            </w:r>
            <w:r w:rsidR="0078235A" w:rsidRPr="00611D67">
              <w:rPr>
                <w:b/>
                <w:bCs/>
              </w:rPr>
              <w:t>.</w:t>
            </w:r>
          </w:p>
        </w:tc>
      </w:tr>
      <w:tr w:rsidR="001F4E9C" w:rsidRPr="001F4E9C" w:rsidTr="00556AAF">
        <w:trPr>
          <w:trHeight w:val="2250"/>
        </w:trPr>
        <w:tc>
          <w:tcPr>
            <w:tcW w:w="1560" w:type="dxa"/>
            <w:vMerge/>
            <w:vAlign w:val="center"/>
            <w:hideMark/>
          </w:tcPr>
          <w:p w:rsidR="00E2273B" w:rsidRPr="00130923" w:rsidRDefault="00E2273B">
            <w:pPr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273B" w:rsidRPr="006F18E7" w:rsidRDefault="00E2273B" w:rsidP="00E2273B">
            <w:pPr>
              <w:jc w:val="center"/>
              <w:rPr>
                <w:bCs/>
                <w:sz w:val="20"/>
                <w:szCs w:val="20"/>
              </w:rPr>
            </w:pPr>
            <w:r w:rsidRPr="006F18E7">
              <w:rPr>
                <w:bCs/>
                <w:sz w:val="20"/>
                <w:szCs w:val="20"/>
              </w:rPr>
              <w:t>Мини-мальный уровень тарифа, коп</w:t>
            </w:r>
            <w:proofErr w:type="gramStart"/>
            <w:r w:rsidRPr="006F18E7">
              <w:rPr>
                <w:bCs/>
                <w:sz w:val="20"/>
                <w:szCs w:val="20"/>
              </w:rPr>
              <w:t>.</w:t>
            </w:r>
            <w:proofErr w:type="gramEnd"/>
            <w:r w:rsidRPr="006F18E7">
              <w:rPr>
                <w:bCs/>
                <w:sz w:val="20"/>
                <w:szCs w:val="20"/>
              </w:rPr>
              <w:t>/</w:t>
            </w:r>
            <w:proofErr w:type="gramStart"/>
            <w:r w:rsidRPr="006F18E7">
              <w:rPr>
                <w:bCs/>
                <w:sz w:val="20"/>
                <w:szCs w:val="20"/>
              </w:rPr>
              <w:t>к</w:t>
            </w:r>
            <w:proofErr w:type="gramEnd"/>
            <w:r w:rsidRPr="006F18E7">
              <w:rPr>
                <w:bCs/>
                <w:sz w:val="20"/>
                <w:szCs w:val="20"/>
              </w:rPr>
              <w:t xml:space="preserve">Втч </w:t>
            </w:r>
          </w:p>
          <w:p w:rsidR="00E2273B" w:rsidRPr="006F18E7" w:rsidRDefault="00E2273B" w:rsidP="00E2273B">
            <w:pPr>
              <w:jc w:val="center"/>
              <w:rPr>
                <w:bCs/>
                <w:sz w:val="20"/>
                <w:szCs w:val="20"/>
              </w:rPr>
            </w:pPr>
            <w:r w:rsidRPr="006F18E7">
              <w:rPr>
                <w:bCs/>
                <w:sz w:val="20"/>
                <w:szCs w:val="20"/>
              </w:rPr>
              <w:t>(с НДС)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273B" w:rsidRPr="00611D67" w:rsidRDefault="00556AAF" w:rsidP="00D630AD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Измене-ние</w:t>
            </w:r>
            <w:proofErr w:type="gramEnd"/>
            <w:r>
              <w:rPr>
                <w:bCs/>
                <w:sz w:val="20"/>
                <w:szCs w:val="20"/>
              </w:rPr>
              <w:t xml:space="preserve"> к установ-ленному тарифу на</w:t>
            </w:r>
            <w:r w:rsidR="00E2273B" w:rsidRPr="00611D67">
              <w:rPr>
                <w:bCs/>
                <w:sz w:val="20"/>
                <w:szCs w:val="20"/>
              </w:rPr>
              <w:t xml:space="preserve"> 2 </w:t>
            </w:r>
            <w:r w:rsidRPr="00611D67">
              <w:rPr>
                <w:bCs/>
                <w:sz w:val="20"/>
                <w:szCs w:val="20"/>
              </w:rPr>
              <w:t>полуго</w:t>
            </w:r>
            <w:r>
              <w:rPr>
                <w:bCs/>
                <w:sz w:val="20"/>
                <w:szCs w:val="20"/>
              </w:rPr>
              <w:t>-</w:t>
            </w:r>
            <w:r w:rsidRPr="00611D67">
              <w:rPr>
                <w:bCs/>
                <w:sz w:val="20"/>
                <w:szCs w:val="20"/>
              </w:rPr>
              <w:t>дие</w:t>
            </w:r>
            <w:r w:rsidR="00E2273B" w:rsidRPr="00611D67">
              <w:rPr>
                <w:bCs/>
                <w:sz w:val="20"/>
                <w:szCs w:val="20"/>
              </w:rPr>
              <w:t xml:space="preserve"> 20</w:t>
            </w:r>
            <w:r w:rsidR="008E0FE2">
              <w:rPr>
                <w:bCs/>
                <w:sz w:val="20"/>
                <w:szCs w:val="20"/>
              </w:rPr>
              <w:t>2</w:t>
            </w:r>
            <w:r w:rsidR="00D630AD">
              <w:rPr>
                <w:bCs/>
                <w:sz w:val="20"/>
                <w:szCs w:val="20"/>
              </w:rPr>
              <w:t>2</w:t>
            </w:r>
            <w:r w:rsidR="00E2273B" w:rsidRPr="00611D67">
              <w:rPr>
                <w:bCs/>
                <w:sz w:val="20"/>
                <w:szCs w:val="20"/>
              </w:rPr>
              <w:t xml:space="preserve"> года, %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E2273B" w:rsidRPr="00611D67" w:rsidRDefault="00E2273B" w:rsidP="00E2273B">
            <w:pPr>
              <w:jc w:val="center"/>
              <w:rPr>
                <w:bCs/>
                <w:sz w:val="20"/>
                <w:szCs w:val="20"/>
              </w:rPr>
            </w:pPr>
            <w:r w:rsidRPr="00611D67">
              <w:rPr>
                <w:bCs/>
                <w:sz w:val="20"/>
                <w:szCs w:val="20"/>
              </w:rPr>
              <w:t>Макси-мальный уровень тарифа, коп</w:t>
            </w:r>
            <w:proofErr w:type="gramStart"/>
            <w:r w:rsidRPr="00611D67">
              <w:rPr>
                <w:bCs/>
                <w:sz w:val="20"/>
                <w:szCs w:val="20"/>
              </w:rPr>
              <w:t>.</w:t>
            </w:r>
            <w:proofErr w:type="gramEnd"/>
            <w:r w:rsidRPr="00611D67">
              <w:rPr>
                <w:bCs/>
                <w:sz w:val="20"/>
                <w:szCs w:val="20"/>
              </w:rPr>
              <w:t>/</w:t>
            </w:r>
            <w:proofErr w:type="gramStart"/>
            <w:r w:rsidRPr="00611D67">
              <w:rPr>
                <w:bCs/>
                <w:sz w:val="20"/>
                <w:szCs w:val="20"/>
              </w:rPr>
              <w:t>к</w:t>
            </w:r>
            <w:proofErr w:type="gramEnd"/>
            <w:r w:rsidRPr="00611D67">
              <w:rPr>
                <w:bCs/>
                <w:sz w:val="20"/>
                <w:szCs w:val="20"/>
              </w:rPr>
              <w:t xml:space="preserve">Втч </w:t>
            </w:r>
          </w:p>
          <w:p w:rsidR="00E2273B" w:rsidRPr="00611D67" w:rsidRDefault="00E2273B" w:rsidP="00E2273B">
            <w:pPr>
              <w:jc w:val="center"/>
              <w:rPr>
                <w:bCs/>
                <w:sz w:val="20"/>
                <w:szCs w:val="20"/>
              </w:rPr>
            </w:pPr>
            <w:r w:rsidRPr="00611D67">
              <w:rPr>
                <w:bCs/>
                <w:sz w:val="20"/>
                <w:szCs w:val="20"/>
              </w:rPr>
              <w:t>(с НДС)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E2273B" w:rsidRPr="00611D67" w:rsidRDefault="00556AAF" w:rsidP="00D630AD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Измене-ние</w:t>
            </w:r>
            <w:proofErr w:type="gramEnd"/>
            <w:r>
              <w:rPr>
                <w:bCs/>
                <w:sz w:val="20"/>
                <w:szCs w:val="20"/>
              </w:rPr>
              <w:t xml:space="preserve"> к установ-ленному тарифу на</w:t>
            </w:r>
            <w:r w:rsidRPr="00611D67">
              <w:rPr>
                <w:bCs/>
                <w:sz w:val="20"/>
                <w:szCs w:val="20"/>
              </w:rPr>
              <w:t xml:space="preserve"> 2 полуго</w:t>
            </w:r>
            <w:r>
              <w:rPr>
                <w:bCs/>
                <w:sz w:val="20"/>
                <w:szCs w:val="20"/>
              </w:rPr>
              <w:t>-</w:t>
            </w:r>
            <w:r w:rsidRPr="00611D67">
              <w:rPr>
                <w:bCs/>
                <w:sz w:val="20"/>
                <w:szCs w:val="20"/>
              </w:rPr>
              <w:t>дие 20</w:t>
            </w:r>
            <w:r w:rsidR="008E0FE2">
              <w:rPr>
                <w:bCs/>
                <w:sz w:val="20"/>
                <w:szCs w:val="20"/>
              </w:rPr>
              <w:t>2</w:t>
            </w:r>
            <w:r w:rsidR="00D630AD">
              <w:rPr>
                <w:bCs/>
                <w:sz w:val="20"/>
                <w:szCs w:val="20"/>
              </w:rPr>
              <w:t>2</w:t>
            </w:r>
            <w:r w:rsidRPr="00611D67">
              <w:rPr>
                <w:bCs/>
                <w:sz w:val="20"/>
                <w:szCs w:val="20"/>
              </w:rPr>
              <w:t xml:space="preserve"> года, %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E2273B" w:rsidRPr="00152363" w:rsidRDefault="00E2273B" w:rsidP="00E2273B">
            <w:pPr>
              <w:jc w:val="center"/>
              <w:rPr>
                <w:bCs/>
                <w:sz w:val="20"/>
                <w:szCs w:val="20"/>
              </w:rPr>
            </w:pPr>
            <w:r w:rsidRPr="00152363">
              <w:rPr>
                <w:bCs/>
                <w:sz w:val="20"/>
                <w:szCs w:val="20"/>
              </w:rPr>
              <w:t>Мини-мальный уровень тарифа, коп</w:t>
            </w:r>
            <w:proofErr w:type="gramStart"/>
            <w:r w:rsidRPr="00152363">
              <w:rPr>
                <w:bCs/>
                <w:sz w:val="20"/>
                <w:szCs w:val="20"/>
              </w:rPr>
              <w:t>.</w:t>
            </w:r>
            <w:proofErr w:type="gramEnd"/>
            <w:r w:rsidRPr="00152363">
              <w:rPr>
                <w:bCs/>
                <w:sz w:val="20"/>
                <w:szCs w:val="20"/>
              </w:rPr>
              <w:t>/</w:t>
            </w:r>
            <w:proofErr w:type="gramStart"/>
            <w:r w:rsidRPr="00152363">
              <w:rPr>
                <w:bCs/>
                <w:sz w:val="20"/>
                <w:szCs w:val="20"/>
              </w:rPr>
              <w:t>к</w:t>
            </w:r>
            <w:proofErr w:type="gramEnd"/>
            <w:r w:rsidRPr="00152363">
              <w:rPr>
                <w:bCs/>
                <w:sz w:val="20"/>
                <w:szCs w:val="20"/>
              </w:rPr>
              <w:t xml:space="preserve">Втч </w:t>
            </w:r>
          </w:p>
          <w:p w:rsidR="00E2273B" w:rsidRPr="00152363" w:rsidRDefault="00E2273B" w:rsidP="00E2273B">
            <w:pPr>
              <w:jc w:val="center"/>
              <w:rPr>
                <w:bCs/>
                <w:sz w:val="20"/>
                <w:szCs w:val="20"/>
              </w:rPr>
            </w:pPr>
            <w:r w:rsidRPr="00152363">
              <w:rPr>
                <w:bCs/>
                <w:sz w:val="20"/>
                <w:szCs w:val="20"/>
              </w:rPr>
              <w:t>(с НДС)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273B" w:rsidRPr="00152363" w:rsidRDefault="00E2273B" w:rsidP="00D630AD">
            <w:pPr>
              <w:jc w:val="center"/>
              <w:rPr>
                <w:bCs/>
                <w:sz w:val="20"/>
                <w:szCs w:val="20"/>
              </w:rPr>
            </w:pPr>
            <w:r w:rsidRPr="00152363">
              <w:rPr>
                <w:bCs/>
                <w:sz w:val="20"/>
                <w:szCs w:val="20"/>
              </w:rPr>
              <w:t>Изменение к максимуму 1 полугодия 20</w:t>
            </w:r>
            <w:r w:rsidR="008E0FE2" w:rsidRPr="00152363">
              <w:rPr>
                <w:bCs/>
                <w:sz w:val="20"/>
                <w:szCs w:val="20"/>
              </w:rPr>
              <w:t>2</w:t>
            </w:r>
            <w:r w:rsidR="00D630AD">
              <w:rPr>
                <w:bCs/>
                <w:sz w:val="20"/>
                <w:szCs w:val="20"/>
              </w:rPr>
              <w:t>3</w:t>
            </w:r>
            <w:r w:rsidRPr="00152363">
              <w:rPr>
                <w:bCs/>
                <w:sz w:val="20"/>
                <w:szCs w:val="20"/>
              </w:rPr>
              <w:t xml:space="preserve"> года, %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E2273B" w:rsidRPr="00152363" w:rsidRDefault="00E2273B" w:rsidP="00E2273B">
            <w:pPr>
              <w:jc w:val="center"/>
              <w:rPr>
                <w:bCs/>
                <w:sz w:val="20"/>
                <w:szCs w:val="20"/>
              </w:rPr>
            </w:pPr>
            <w:r w:rsidRPr="00152363">
              <w:rPr>
                <w:bCs/>
                <w:sz w:val="20"/>
                <w:szCs w:val="20"/>
              </w:rPr>
              <w:t>Макси-мальный уровень тарифа, коп</w:t>
            </w:r>
            <w:proofErr w:type="gramStart"/>
            <w:r w:rsidRPr="00152363">
              <w:rPr>
                <w:bCs/>
                <w:sz w:val="20"/>
                <w:szCs w:val="20"/>
              </w:rPr>
              <w:t>.</w:t>
            </w:r>
            <w:proofErr w:type="gramEnd"/>
            <w:r w:rsidRPr="00152363">
              <w:rPr>
                <w:bCs/>
                <w:sz w:val="20"/>
                <w:szCs w:val="20"/>
              </w:rPr>
              <w:t>/</w:t>
            </w:r>
            <w:proofErr w:type="gramStart"/>
            <w:r w:rsidRPr="00152363">
              <w:rPr>
                <w:bCs/>
                <w:sz w:val="20"/>
                <w:szCs w:val="20"/>
              </w:rPr>
              <w:t>к</w:t>
            </w:r>
            <w:proofErr w:type="gramEnd"/>
            <w:r w:rsidRPr="00152363">
              <w:rPr>
                <w:bCs/>
                <w:sz w:val="20"/>
                <w:szCs w:val="20"/>
              </w:rPr>
              <w:t xml:space="preserve">Втч </w:t>
            </w:r>
          </w:p>
          <w:p w:rsidR="00E2273B" w:rsidRPr="00152363" w:rsidRDefault="00E2273B" w:rsidP="00E2273B">
            <w:pPr>
              <w:jc w:val="center"/>
              <w:rPr>
                <w:bCs/>
                <w:sz w:val="20"/>
                <w:szCs w:val="20"/>
              </w:rPr>
            </w:pPr>
            <w:r w:rsidRPr="00152363">
              <w:rPr>
                <w:bCs/>
                <w:sz w:val="20"/>
                <w:szCs w:val="20"/>
              </w:rPr>
              <w:t>(с НДС)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273B" w:rsidRPr="00152363" w:rsidRDefault="00E2273B" w:rsidP="003D5DE3">
            <w:pPr>
              <w:jc w:val="center"/>
              <w:rPr>
                <w:bCs/>
                <w:sz w:val="20"/>
                <w:szCs w:val="20"/>
              </w:rPr>
            </w:pPr>
            <w:r w:rsidRPr="00152363">
              <w:rPr>
                <w:bCs/>
                <w:sz w:val="20"/>
                <w:szCs w:val="20"/>
              </w:rPr>
              <w:t>Изменение к максимуму 1 полугодия 20</w:t>
            </w:r>
            <w:r w:rsidR="00EB7DB9" w:rsidRPr="00152363">
              <w:rPr>
                <w:bCs/>
                <w:sz w:val="20"/>
                <w:szCs w:val="20"/>
              </w:rPr>
              <w:t>2</w:t>
            </w:r>
            <w:r w:rsidR="00D630AD">
              <w:rPr>
                <w:bCs/>
                <w:sz w:val="20"/>
                <w:szCs w:val="20"/>
              </w:rPr>
              <w:t>3</w:t>
            </w:r>
            <w:r w:rsidRPr="00152363">
              <w:rPr>
                <w:bCs/>
                <w:sz w:val="20"/>
                <w:szCs w:val="20"/>
              </w:rPr>
              <w:t xml:space="preserve"> года, %</w:t>
            </w:r>
          </w:p>
        </w:tc>
      </w:tr>
      <w:tr w:rsidR="00F00F4E" w:rsidRPr="00F00F4E" w:rsidTr="00556AAF">
        <w:trPr>
          <w:trHeight w:val="390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E2273B" w:rsidRPr="00611D67" w:rsidRDefault="00E2273B">
            <w:pPr>
              <w:rPr>
                <w:b/>
              </w:rPr>
            </w:pPr>
            <w:r w:rsidRPr="00611D67">
              <w:rPr>
                <w:b/>
              </w:rPr>
              <w:t>Ивановская область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2273B" w:rsidRPr="008F363B" w:rsidRDefault="00200AC3" w:rsidP="00734EDD">
            <w:pPr>
              <w:jc w:val="right"/>
              <w:rPr>
                <w:b/>
              </w:rPr>
            </w:pPr>
            <w:r>
              <w:rPr>
                <w:b/>
              </w:rPr>
              <w:t>513</w:t>
            </w:r>
            <w:r w:rsidR="00E2273B" w:rsidRPr="008F363B">
              <w:rPr>
                <w:b/>
              </w:rPr>
              <w:t>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2273B" w:rsidRPr="008F363B" w:rsidRDefault="00200AC3" w:rsidP="008F363B">
            <w:pPr>
              <w:jc w:val="right"/>
              <w:rPr>
                <w:lang w:val="en-US"/>
              </w:rPr>
            </w:pPr>
            <w:r>
              <w:t>98,3</w:t>
            </w:r>
          </w:p>
        </w:tc>
        <w:tc>
          <w:tcPr>
            <w:tcW w:w="1149" w:type="dxa"/>
            <w:shd w:val="clear" w:color="000000" w:fill="FFFFFF"/>
            <w:noWrap/>
            <w:vAlign w:val="center"/>
            <w:hideMark/>
          </w:tcPr>
          <w:p w:rsidR="00E2273B" w:rsidRPr="008F363B" w:rsidRDefault="00200AC3" w:rsidP="00734EDD">
            <w:pPr>
              <w:jc w:val="right"/>
              <w:rPr>
                <w:b/>
              </w:rPr>
            </w:pPr>
            <w:r>
              <w:rPr>
                <w:b/>
              </w:rPr>
              <w:t>522</w:t>
            </w:r>
            <w:r w:rsidR="00E2273B" w:rsidRPr="008F363B">
              <w:rPr>
                <w:b/>
              </w:rPr>
              <w:t>,0</w:t>
            </w:r>
          </w:p>
        </w:tc>
        <w:tc>
          <w:tcPr>
            <w:tcW w:w="978" w:type="dxa"/>
            <w:shd w:val="clear" w:color="000000" w:fill="FFFFFF"/>
            <w:noWrap/>
            <w:vAlign w:val="center"/>
            <w:hideMark/>
          </w:tcPr>
          <w:p w:rsidR="00E2273B" w:rsidRPr="008F363B" w:rsidRDefault="00E2273B" w:rsidP="00770967">
            <w:pPr>
              <w:jc w:val="right"/>
            </w:pPr>
            <w:r w:rsidRPr="008F363B">
              <w:t>100,0</w:t>
            </w:r>
          </w:p>
        </w:tc>
        <w:tc>
          <w:tcPr>
            <w:tcW w:w="1050" w:type="dxa"/>
            <w:shd w:val="clear" w:color="000000" w:fill="FFFFFF"/>
            <w:noWrap/>
            <w:vAlign w:val="center"/>
            <w:hideMark/>
          </w:tcPr>
          <w:p w:rsidR="00E2273B" w:rsidRPr="00152363" w:rsidRDefault="00200AC3" w:rsidP="002D4B8F">
            <w:pPr>
              <w:jc w:val="right"/>
              <w:rPr>
                <w:b/>
              </w:rPr>
            </w:pPr>
            <w:r>
              <w:rPr>
                <w:b/>
              </w:rPr>
              <w:t>539</w:t>
            </w:r>
            <w:r w:rsidR="00E2273B" w:rsidRPr="00152363">
              <w:rPr>
                <w:b/>
              </w:rPr>
              <w:t>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2273B" w:rsidRPr="00E92131" w:rsidRDefault="0078235A" w:rsidP="00200AC3">
            <w:pPr>
              <w:jc w:val="right"/>
            </w:pPr>
            <w:r w:rsidRPr="00152363">
              <w:t>10</w:t>
            </w:r>
            <w:r w:rsidR="00200AC3">
              <w:t>3,3</w:t>
            </w:r>
          </w:p>
        </w:tc>
        <w:tc>
          <w:tcPr>
            <w:tcW w:w="1077" w:type="dxa"/>
            <w:shd w:val="clear" w:color="000000" w:fill="FFFFFF"/>
            <w:noWrap/>
            <w:vAlign w:val="center"/>
            <w:hideMark/>
          </w:tcPr>
          <w:p w:rsidR="00E2273B" w:rsidRPr="00152363" w:rsidRDefault="00200AC3" w:rsidP="002D4B8F">
            <w:pPr>
              <w:jc w:val="right"/>
              <w:rPr>
                <w:b/>
              </w:rPr>
            </w:pPr>
            <w:r>
              <w:rPr>
                <w:b/>
              </w:rPr>
              <w:t>548</w:t>
            </w:r>
            <w:r w:rsidR="00E2273B" w:rsidRPr="00152363">
              <w:rPr>
                <w:b/>
              </w:rPr>
              <w:t>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2273B" w:rsidRPr="00152363" w:rsidRDefault="00B47B69" w:rsidP="00BD1041">
            <w:pPr>
              <w:jc w:val="right"/>
            </w:pPr>
            <w:r w:rsidRPr="00152363">
              <w:t>105,</w:t>
            </w:r>
            <w:r w:rsidR="00BD1041">
              <w:t>0</w:t>
            </w:r>
          </w:p>
        </w:tc>
      </w:tr>
    </w:tbl>
    <w:p w:rsidR="00723478" w:rsidRPr="00AA055F" w:rsidRDefault="00723478" w:rsidP="006E0E1C">
      <w:pPr>
        <w:autoSpaceDE w:val="0"/>
        <w:autoSpaceDN w:val="0"/>
        <w:adjustRightInd w:val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7"/>
        <w:gridCol w:w="1846"/>
        <w:gridCol w:w="1907"/>
        <w:gridCol w:w="1846"/>
        <w:gridCol w:w="1907"/>
      </w:tblGrid>
      <w:tr w:rsidR="00AA055F" w:rsidRPr="00AA055F" w:rsidTr="00A16B65">
        <w:tc>
          <w:tcPr>
            <w:tcW w:w="0" w:type="auto"/>
            <w:gridSpan w:val="5"/>
          </w:tcPr>
          <w:p w:rsidR="00BD3CA0" w:rsidRDefault="00A16B65" w:rsidP="004F0F4A">
            <w:pPr>
              <w:autoSpaceDE w:val="0"/>
              <w:autoSpaceDN w:val="0"/>
              <w:adjustRightInd w:val="0"/>
              <w:jc w:val="center"/>
            </w:pPr>
            <w:r w:rsidRPr="00AA055F">
              <w:t xml:space="preserve">Предельные уровни тарифов, утвержденные </w:t>
            </w:r>
            <w:r w:rsidR="00124ADF" w:rsidRPr="00AA055F">
              <w:t>на 20</w:t>
            </w:r>
            <w:r w:rsidR="004F0F4A">
              <w:t>2</w:t>
            </w:r>
            <w:r w:rsidR="00D630AD">
              <w:t>2</w:t>
            </w:r>
            <w:r w:rsidR="00124ADF" w:rsidRPr="00AA055F">
              <w:t xml:space="preserve"> год </w:t>
            </w:r>
            <w:r w:rsidRPr="00AA055F">
              <w:t xml:space="preserve">приказом </w:t>
            </w:r>
            <w:r w:rsidR="00BD3CA0">
              <w:t>ФАС России</w:t>
            </w:r>
          </w:p>
          <w:p w:rsidR="00A16B65" w:rsidRPr="00AA055F" w:rsidRDefault="00B56B0F" w:rsidP="00B56B0F">
            <w:pPr>
              <w:autoSpaceDE w:val="0"/>
              <w:autoSpaceDN w:val="0"/>
              <w:adjustRightInd w:val="0"/>
              <w:jc w:val="center"/>
            </w:pPr>
            <w:r w:rsidRPr="00B56B0F">
              <w:t xml:space="preserve">от 13.10.2021 </w:t>
            </w:r>
            <w:r>
              <w:t>№</w:t>
            </w:r>
            <w:r w:rsidRPr="00B56B0F">
              <w:t xml:space="preserve"> 1107/21</w:t>
            </w:r>
          </w:p>
        </w:tc>
      </w:tr>
      <w:tr w:rsidR="00AA055F" w:rsidRPr="00AA055F" w:rsidTr="00A16B65">
        <w:tc>
          <w:tcPr>
            <w:tcW w:w="0" w:type="auto"/>
            <w:vMerge w:val="restart"/>
          </w:tcPr>
          <w:p w:rsidR="00A16B65" w:rsidRPr="00AA055F" w:rsidRDefault="00A16B65" w:rsidP="00820496">
            <w:pPr>
              <w:autoSpaceDE w:val="0"/>
              <w:autoSpaceDN w:val="0"/>
              <w:adjustRightInd w:val="0"/>
              <w:jc w:val="center"/>
            </w:pPr>
            <w:r w:rsidRPr="00AA055F">
              <w:t>Наименование субъекта Российской Федерации</w:t>
            </w:r>
          </w:p>
        </w:tc>
        <w:tc>
          <w:tcPr>
            <w:tcW w:w="0" w:type="auto"/>
            <w:gridSpan w:val="2"/>
          </w:tcPr>
          <w:p w:rsidR="00A16B65" w:rsidRPr="00AA055F" w:rsidRDefault="005A54EB" w:rsidP="00D630AD">
            <w:pPr>
              <w:autoSpaceDE w:val="0"/>
              <w:autoSpaceDN w:val="0"/>
              <w:adjustRightInd w:val="0"/>
              <w:jc w:val="center"/>
            </w:pPr>
            <w:r w:rsidRPr="00AA055F">
              <w:t>с 01.01.20</w:t>
            </w:r>
            <w:r w:rsidR="00621618">
              <w:t>2</w:t>
            </w:r>
            <w:r w:rsidR="00D630AD">
              <w:t>2</w:t>
            </w:r>
            <w:r w:rsidRPr="00AA055F">
              <w:t xml:space="preserve"> по 30.06.20</w:t>
            </w:r>
            <w:r w:rsidR="00621618">
              <w:t>2</w:t>
            </w:r>
            <w:r w:rsidR="00D630AD">
              <w:t>2</w:t>
            </w:r>
          </w:p>
        </w:tc>
        <w:tc>
          <w:tcPr>
            <w:tcW w:w="0" w:type="auto"/>
            <w:gridSpan w:val="2"/>
          </w:tcPr>
          <w:p w:rsidR="00A16B65" w:rsidRPr="00AA055F" w:rsidRDefault="005A54EB" w:rsidP="00D630AD">
            <w:pPr>
              <w:autoSpaceDE w:val="0"/>
              <w:autoSpaceDN w:val="0"/>
              <w:adjustRightInd w:val="0"/>
              <w:jc w:val="center"/>
            </w:pPr>
            <w:r w:rsidRPr="00AA055F">
              <w:t>с 01.07.20</w:t>
            </w:r>
            <w:r w:rsidR="00621618">
              <w:t>2</w:t>
            </w:r>
            <w:r w:rsidR="00D630AD">
              <w:t>2</w:t>
            </w:r>
            <w:r w:rsidRPr="00AA055F">
              <w:t xml:space="preserve"> по 31.12.20</w:t>
            </w:r>
            <w:r w:rsidR="00621618">
              <w:t>2</w:t>
            </w:r>
            <w:r w:rsidR="00D630AD">
              <w:t>2</w:t>
            </w:r>
          </w:p>
        </w:tc>
      </w:tr>
      <w:tr w:rsidR="009E69A4" w:rsidRPr="00AA055F" w:rsidTr="00A16B65">
        <w:tc>
          <w:tcPr>
            <w:tcW w:w="0" w:type="auto"/>
            <w:vMerge/>
          </w:tcPr>
          <w:p w:rsidR="00A16B65" w:rsidRPr="00AA055F" w:rsidRDefault="00A16B65" w:rsidP="008204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A16B65" w:rsidRPr="00AA055F" w:rsidRDefault="00A16B65" w:rsidP="00820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55F">
              <w:rPr>
                <w:sz w:val="20"/>
                <w:szCs w:val="20"/>
              </w:rPr>
              <w:t>минимальный уровень тарифа, коп</w:t>
            </w:r>
            <w:proofErr w:type="gramStart"/>
            <w:r w:rsidRPr="00AA055F">
              <w:rPr>
                <w:sz w:val="20"/>
                <w:szCs w:val="20"/>
              </w:rPr>
              <w:t>.</w:t>
            </w:r>
            <w:proofErr w:type="gramEnd"/>
            <w:r w:rsidRPr="00AA055F">
              <w:rPr>
                <w:sz w:val="20"/>
                <w:szCs w:val="20"/>
              </w:rPr>
              <w:t>/</w:t>
            </w:r>
            <w:proofErr w:type="gramStart"/>
            <w:r w:rsidRPr="00AA055F">
              <w:rPr>
                <w:sz w:val="20"/>
                <w:szCs w:val="20"/>
              </w:rPr>
              <w:t>к</w:t>
            </w:r>
            <w:proofErr w:type="gramEnd"/>
            <w:r w:rsidRPr="00AA055F">
              <w:rPr>
                <w:sz w:val="20"/>
                <w:szCs w:val="20"/>
              </w:rPr>
              <w:t xml:space="preserve">Втч </w:t>
            </w:r>
          </w:p>
          <w:p w:rsidR="00A16B65" w:rsidRPr="00AA055F" w:rsidRDefault="00A16B65" w:rsidP="00820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55F">
              <w:rPr>
                <w:sz w:val="20"/>
                <w:szCs w:val="20"/>
              </w:rPr>
              <w:t>(с НДС)</w:t>
            </w:r>
          </w:p>
        </w:tc>
        <w:tc>
          <w:tcPr>
            <w:tcW w:w="0" w:type="auto"/>
          </w:tcPr>
          <w:p w:rsidR="00A16B65" w:rsidRPr="00AA055F" w:rsidRDefault="00A16B65" w:rsidP="00820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55F">
              <w:rPr>
                <w:sz w:val="20"/>
                <w:szCs w:val="20"/>
              </w:rPr>
              <w:t>максимальный уровень тарифа, коп</w:t>
            </w:r>
            <w:proofErr w:type="gramStart"/>
            <w:r w:rsidRPr="00AA055F">
              <w:rPr>
                <w:sz w:val="20"/>
                <w:szCs w:val="20"/>
              </w:rPr>
              <w:t>.</w:t>
            </w:r>
            <w:proofErr w:type="gramEnd"/>
            <w:r w:rsidRPr="00AA055F">
              <w:rPr>
                <w:sz w:val="20"/>
                <w:szCs w:val="20"/>
              </w:rPr>
              <w:t>/</w:t>
            </w:r>
            <w:proofErr w:type="gramStart"/>
            <w:r w:rsidRPr="00AA055F">
              <w:rPr>
                <w:sz w:val="20"/>
                <w:szCs w:val="20"/>
              </w:rPr>
              <w:t>к</w:t>
            </w:r>
            <w:proofErr w:type="gramEnd"/>
            <w:r w:rsidRPr="00AA055F">
              <w:rPr>
                <w:sz w:val="20"/>
                <w:szCs w:val="20"/>
              </w:rPr>
              <w:t xml:space="preserve">Втч </w:t>
            </w:r>
          </w:p>
          <w:p w:rsidR="00A16B65" w:rsidRPr="00AA055F" w:rsidRDefault="00A16B65" w:rsidP="00820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55F">
              <w:rPr>
                <w:sz w:val="20"/>
                <w:szCs w:val="20"/>
              </w:rPr>
              <w:t>(с НДС)</w:t>
            </w:r>
          </w:p>
        </w:tc>
        <w:tc>
          <w:tcPr>
            <w:tcW w:w="0" w:type="auto"/>
          </w:tcPr>
          <w:p w:rsidR="00A16B65" w:rsidRPr="00AA055F" w:rsidRDefault="00A16B65" w:rsidP="00820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55F">
              <w:rPr>
                <w:sz w:val="20"/>
                <w:szCs w:val="20"/>
              </w:rPr>
              <w:t>минимальный уровень тарифа, коп</w:t>
            </w:r>
            <w:proofErr w:type="gramStart"/>
            <w:r w:rsidRPr="00AA055F">
              <w:rPr>
                <w:sz w:val="20"/>
                <w:szCs w:val="20"/>
              </w:rPr>
              <w:t>.</w:t>
            </w:r>
            <w:proofErr w:type="gramEnd"/>
            <w:r w:rsidRPr="00AA055F">
              <w:rPr>
                <w:sz w:val="20"/>
                <w:szCs w:val="20"/>
              </w:rPr>
              <w:t>/</w:t>
            </w:r>
            <w:proofErr w:type="gramStart"/>
            <w:r w:rsidRPr="00AA055F">
              <w:rPr>
                <w:sz w:val="20"/>
                <w:szCs w:val="20"/>
              </w:rPr>
              <w:t>к</w:t>
            </w:r>
            <w:proofErr w:type="gramEnd"/>
            <w:r w:rsidRPr="00AA055F">
              <w:rPr>
                <w:sz w:val="20"/>
                <w:szCs w:val="20"/>
              </w:rPr>
              <w:t xml:space="preserve">Втч </w:t>
            </w:r>
          </w:p>
          <w:p w:rsidR="00A16B65" w:rsidRPr="00AA055F" w:rsidRDefault="00A16B65" w:rsidP="00820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55F">
              <w:rPr>
                <w:sz w:val="20"/>
                <w:szCs w:val="20"/>
              </w:rPr>
              <w:t>(с НДС)</w:t>
            </w:r>
          </w:p>
        </w:tc>
        <w:tc>
          <w:tcPr>
            <w:tcW w:w="0" w:type="auto"/>
          </w:tcPr>
          <w:p w:rsidR="00A16B65" w:rsidRPr="00AA055F" w:rsidRDefault="00A16B65" w:rsidP="00820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55F">
              <w:rPr>
                <w:sz w:val="20"/>
                <w:szCs w:val="20"/>
              </w:rPr>
              <w:t>максимальный уровень тарифа, коп</w:t>
            </w:r>
            <w:proofErr w:type="gramStart"/>
            <w:r w:rsidRPr="00AA055F">
              <w:rPr>
                <w:sz w:val="20"/>
                <w:szCs w:val="20"/>
              </w:rPr>
              <w:t>.</w:t>
            </w:r>
            <w:proofErr w:type="gramEnd"/>
            <w:r w:rsidRPr="00AA055F">
              <w:rPr>
                <w:sz w:val="20"/>
                <w:szCs w:val="20"/>
              </w:rPr>
              <w:t>/</w:t>
            </w:r>
            <w:proofErr w:type="gramStart"/>
            <w:r w:rsidRPr="00AA055F">
              <w:rPr>
                <w:sz w:val="20"/>
                <w:szCs w:val="20"/>
              </w:rPr>
              <w:t>к</w:t>
            </w:r>
            <w:proofErr w:type="gramEnd"/>
            <w:r w:rsidRPr="00AA055F">
              <w:rPr>
                <w:sz w:val="20"/>
                <w:szCs w:val="20"/>
              </w:rPr>
              <w:t xml:space="preserve">Втч </w:t>
            </w:r>
          </w:p>
          <w:p w:rsidR="00A16B65" w:rsidRPr="00AA055F" w:rsidRDefault="00A16B65" w:rsidP="00820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55F">
              <w:rPr>
                <w:sz w:val="20"/>
                <w:szCs w:val="20"/>
              </w:rPr>
              <w:t>(с НДС)</w:t>
            </w:r>
          </w:p>
        </w:tc>
      </w:tr>
      <w:tr w:rsidR="00B56B0F" w:rsidRPr="00AA055F" w:rsidTr="00A16B65">
        <w:tc>
          <w:tcPr>
            <w:tcW w:w="0" w:type="auto"/>
          </w:tcPr>
          <w:p w:rsidR="00B56B0F" w:rsidRPr="00AA055F" w:rsidRDefault="00B56B0F" w:rsidP="00820496">
            <w:pPr>
              <w:autoSpaceDE w:val="0"/>
              <w:autoSpaceDN w:val="0"/>
              <w:adjustRightInd w:val="0"/>
              <w:jc w:val="center"/>
            </w:pPr>
            <w:r w:rsidRPr="00AA055F">
              <w:t>Ивановская область</w:t>
            </w:r>
          </w:p>
        </w:tc>
        <w:tc>
          <w:tcPr>
            <w:tcW w:w="0" w:type="auto"/>
          </w:tcPr>
          <w:p w:rsidR="00B56B0F" w:rsidRPr="00EE480A" w:rsidRDefault="00B56B0F" w:rsidP="00CA776A">
            <w:pPr>
              <w:autoSpaceDE w:val="0"/>
              <w:autoSpaceDN w:val="0"/>
              <w:adjustRightInd w:val="0"/>
              <w:jc w:val="center"/>
            </w:pPr>
            <w:r w:rsidRPr="00EE480A">
              <w:t>489,0</w:t>
            </w:r>
          </w:p>
        </w:tc>
        <w:tc>
          <w:tcPr>
            <w:tcW w:w="0" w:type="auto"/>
          </w:tcPr>
          <w:p w:rsidR="00B56B0F" w:rsidRPr="00EE480A" w:rsidRDefault="00B56B0F" w:rsidP="00CA776A">
            <w:pPr>
              <w:autoSpaceDE w:val="0"/>
              <w:autoSpaceDN w:val="0"/>
              <w:adjustRightInd w:val="0"/>
              <w:jc w:val="center"/>
            </w:pPr>
            <w:r w:rsidRPr="00EE480A">
              <w:t>497,0</w:t>
            </w:r>
          </w:p>
        </w:tc>
        <w:tc>
          <w:tcPr>
            <w:tcW w:w="0" w:type="auto"/>
          </w:tcPr>
          <w:p w:rsidR="00B56B0F" w:rsidRPr="00A978B1" w:rsidRDefault="00B56B0F" w:rsidP="00B56B0F">
            <w:pPr>
              <w:jc w:val="center"/>
            </w:pPr>
            <w:r w:rsidRPr="00A978B1">
              <w:t>513,0</w:t>
            </w:r>
          </w:p>
        </w:tc>
        <w:tc>
          <w:tcPr>
            <w:tcW w:w="0" w:type="auto"/>
          </w:tcPr>
          <w:p w:rsidR="00B56B0F" w:rsidRPr="00A978B1" w:rsidRDefault="00B56B0F" w:rsidP="00B56B0F">
            <w:pPr>
              <w:jc w:val="center"/>
            </w:pPr>
            <w:r>
              <w:t>522</w:t>
            </w:r>
            <w:r w:rsidRPr="00A978B1">
              <w:t>,0</w:t>
            </w:r>
          </w:p>
        </w:tc>
      </w:tr>
      <w:tr w:rsidR="003C0ADD" w:rsidRPr="003C0ADD" w:rsidTr="00820496">
        <w:tc>
          <w:tcPr>
            <w:tcW w:w="0" w:type="auto"/>
            <w:gridSpan w:val="5"/>
          </w:tcPr>
          <w:p w:rsidR="00A16B65" w:rsidRPr="00BC0FE3" w:rsidRDefault="00A16B65" w:rsidP="00D630AD">
            <w:pPr>
              <w:autoSpaceDE w:val="0"/>
              <w:autoSpaceDN w:val="0"/>
              <w:adjustRightInd w:val="0"/>
              <w:jc w:val="center"/>
            </w:pPr>
            <w:r w:rsidRPr="00BC0FE3">
              <w:t>Тарифы</w:t>
            </w:r>
            <w:r w:rsidR="00E90919" w:rsidRPr="00BC0FE3">
              <w:t>,</w:t>
            </w:r>
            <w:r w:rsidRPr="00BC0FE3">
              <w:t xml:space="preserve"> установленные на 20</w:t>
            </w:r>
            <w:r w:rsidR="00BD3CA0" w:rsidRPr="00BC0FE3">
              <w:t>2</w:t>
            </w:r>
            <w:r w:rsidR="00D630AD">
              <w:t>2</w:t>
            </w:r>
            <w:r w:rsidRPr="00BC0FE3">
              <w:t xml:space="preserve"> год постановлением </w:t>
            </w:r>
            <w:r w:rsidR="00F06E8C" w:rsidRPr="00BC0FE3">
              <w:t>Департамента энергетики и тарифов</w:t>
            </w:r>
            <w:r w:rsidRPr="00BC0FE3">
              <w:t xml:space="preserve"> Ивановской области от</w:t>
            </w:r>
            <w:r w:rsidR="00D630AD" w:rsidRPr="00D630AD">
              <w:t xml:space="preserve"> 17.12.2021 </w:t>
            </w:r>
            <w:r w:rsidR="00D630AD">
              <w:t>№</w:t>
            </w:r>
            <w:r w:rsidR="00D630AD" w:rsidRPr="00D630AD">
              <w:t xml:space="preserve"> 57-э/2</w:t>
            </w:r>
            <w:r w:rsidR="004625C3" w:rsidRPr="00BC0FE3">
              <w:t>,</w:t>
            </w:r>
            <w:r w:rsidR="000431FA" w:rsidRPr="00BC0FE3">
              <w:t xml:space="preserve"> </w:t>
            </w:r>
            <w:r w:rsidR="004625C3" w:rsidRPr="00BC0FE3">
              <w:t>коп</w:t>
            </w:r>
            <w:proofErr w:type="gramStart"/>
            <w:r w:rsidR="004625C3" w:rsidRPr="00BC0FE3">
              <w:t>.</w:t>
            </w:r>
            <w:proofErr w:type="gramEnd"/>
            <w:r w:rsidR="004625C3" w:rsidRPr="00BC0FE3">
              <w:t>/</w:t>
            </w:r>
            <w:proofErr w:type="gramStart"/>
            <w:r w:rsidR="004625C3" w:rsidRPr="00BC0FE3">
              <w:t>к</w:t>
            </w:r>
            <w:proofErr w:type="gramEnd"/>
            <w:r w:rsidR="004625C3" w:rsidRPr="00BC0FE3">
              <w:t xml:space="preserve">Втч </w:t>
            </w:r>
            <w:r w:rsidR="00F5464E" w:rsidRPr="00BC0FE3">
              <w:t>(с НДС)</w:t>
            </w:r>
          </w:p>
        </w:tc>
      </w:tr>
      <w:tr w:rsidR="003C0ADD" w:rsidRPr="003C0ADD" w:rsidTr="00820496">
        <w:tc>
          <w:tcPr>
            <w:tcW w:w="0" w:type="auto"/>
          </w:tcPr>
          <w:p w:rsidR="00A16B65" w:rsidRPr="003C0ADD" w:rsidRDefault="00124ADF" w:rsidP="00820496">
            <w:pPr>
              <w:autoSpaceDE w:val="0"/>
              <w:autoSpaceDN w:val="0"/>
              <w:adjustRightInd w:val="0"/>
              <w:jc w:val="center"/>
            </w:pPr>
            <w:r w:rsidRPr="003C0ADD">
              <w:t>Ивановская область</w:t>
            </w:r>
          </w:p>
        </w:tc>
        <w:tc>
          <w:tcPr>
            <w:tcW w:w="0" w:type="auto"/>
            <w:gridSpan w:val="2"/>
          </w:tcPr>
          <w:p w:rsidR="00A16B65" w:rsidRPr="00F578D6" w:rsidRDefault="00D630AD" w:rsidP="0049173D">
            <w:pPr>
              <w:autoSpaceDE w:val="0"/>
              <w:autoSpaceDN w:val="0"/>
              <w:adjustRightInd w:val="0"/>
              <w:jc w:val="center"/>
            </w:pPr>
            <w:r w:rsidRPr="00D630AD">
              <w:t>497,0</w:t>
            </w:r>
          </w:p>
        </w:tc>
        <w:tc>
          <w:tcPr>
            <w:tcW w:w="0" w:type="auto"/>
            <w:gridSpan w:val="2"/>
          </w:tcPr>
          <w:p w:rsidR="00A16B65" w:rsidRPr="00F578D6" w:rsidRDefault="00D630AD" w:rsidP="0049173D">
            <w:pPr>
              <w:autoSpaceDE w:val="0"/>
              <w:autoSpaceDN w:val="0"/>
              <w:adjustRightInd w:val="0"/>
              <w:jc w:val="center"/>
            </w:pPr>
            <w:r>
              <w:t>522</w:t>
            </w:r>
            <w:r w:rsidR="00D22165" w:rsidRPr="00F578D6">
              <w:t>,0</w:t>
            </w:r>
          </w:p>
        </w:tc>
      </w:tr>
    </w:tbl>
    <w:p w:rsidR="00295E22" w:rsidRPr="00A516C3" w:rsidRDefault="00DE30CE" w:rsidP="004E3B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92523" w:rsidRPr="00A516C3">
        <w:rPr>
          <w:sz w:val="28"/>
          <w:szCs w:val="28"/>
        </w:rPr>
        <w:t>бъем</w:t>
      </w:r>
      <w:r>
        <w:rPr>
          <w:sz w:val="28"/>
          <w:szCs w:val="28"/>
        </w:rPr>
        <w:t>ы</w:t>
      </w:r>
      <w:r w:rsidR="00192523" w:rsidRPr="00A516C3">
        <w:rPr>
          <w:sz w:val="28"/>
          <w:szCs w:val="28"/>
        </w:rPr>
        <w:t xml:space="preserve"> потребления электрической энергии (мощности) населением в текущем периоде регулирования</w:t>
      </w:r>
      <w:r w:rsidR="003F2830" w:rsidRPr="00A516C3">
        <w:rPr>
          <w:sz w:val="28"/>
          <w:szCs w:val="28"/>
        </w:rPr>
        <w:t>:</w:t>
      </w:r>
    </w:p>
    <w:tbl>
      <w:tblPr>
        <w:tblStyle w:val="a3"/>
        <w:tblW w:w="9684" w:type="dxa"/>
        <w:tblInd w:w="108" w:type="dxa"/>
        <w:tblLook w:val="04A0" w:firstRow="1" w:lastRow="0" w:firstColumn="1" w:lastColumn="0" w:noHBand="0" w:noVBand="1"/>
      </w:tblPr>
      <w:tblGrid>
        <w:gridCol w:w="2148"/>
        <w:gridCol w:w="1236"/>
        <w:gridCol w:w="1236"/>
        <w:gridCol w:w="1236"/>
        <w:gridCol w:w="1236"/>
        <w:gridCol w:w="1236"/>
        <w:gridCol w:w="1356"/>
      </w:tblGrid>
      <w:tr w:rsidR="00E92131" w:rsidRPr="00E92131" w:rsidTr="00E92131">
        <w:tc>
          <w:tcPr>
            <w:tcW w:w="2148" w:type="dxa"/>
            <w:vAlign w:val="center"/>
          </w:tcPr>
          <w:p w:rsidR="00192523" w:rsidRPr="00E30729" w:rsidRDefault="00192523" w:rsidP="008565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072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36" w:type="dxa"/>
            <w:vAlign w:val="center"/>
          </w:tcPr>
          <w:p w:rsidR="00192523" w:rsidRPr="00E30729" w:rsidRDefault="00192523" w:rsidP="00D63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0729">
              <w:rPr>
                <w:sz w:val="22"/>
                <w:szCs w:val="22"/>
              </w:rPr>
              <w:t>Январь 20</w:t>
            </w:r>
            <w:r w:rsidR="00F75A52">
              <w:rPr>
                <w:sz w:val="22"/>
                <w:szCs w:val="22"/>
              </w:rPr>
              <w:t>2</w:t>
            </w:r>
            <w:r w:rsidR="00D630AD">
              <w:rPr>
                <w:sz w:val="22"/>
                <w:szCs w:val="22"/>
              </w:rPr>
              <w:t>2</w:t>
            </w:r>
            <w:r w:rsidRPr="00E30729">
              <w:rPr>
                <w:sz w:val="22"/>
                <w:szCs w:val="22"/>
              </w:rPr>
              <w:t>г.</w:t>
            </w:r>
          </w:p>
        </w:tc>
        <w:tc>
          <w:tcPr>
            <w:tcW w:w="1236" w:type="dxa"/>
            <w:vAlign w:val="center"/>
          </w:tcPr>
          <w:p w:rsidR="00192523" w:rsidRPr="00E30729" w:rsidRDefault="00192523" w:rsidP="00D63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0729">
              <w:rPr>
                <w:sz w:val="22"/>
                <w:szCs w:val="22"/>
              </w:rPr>
              <w:t>Февраль 20</w:t>
            </w:r>
            <w:r w:rsidR="00F75A52">
              <w:rPr>
                <w:sz w:val="22"/>
                <w:szCs w:val="22"/>
              </w:rPr>
              <w:t>2</w:t>
            </w:r>
            <w:r w:rsidR="00D630AD">
              <w:rPr>
                <w:sz w:val="22"/>
                <w:szCs w:val="22"/>
              </w:rPr>
              <w:t>2</w:t>
            </w:r>
            <w:r w:rsidRPr="00E30729">
              <w:rPr>
                <w:sz w:val="22"/>
                <w:szCs w:val="22"/>
              </w:rPr>
              <w:t>г.</w:t>
            </w:r>
          </w:p>
        </w:tc>
        <w:tc>
          <w:tcPr>
            <w:tcW w:w="1236" w:type="dxa"/>
            <w:vAlign w:val="center"/>
          </w:tcPr>
          <w:p w:rsidR="00192523" w:rsidRPr="00E30729" w:rsidRDefault="00192523" w:rsidP="00D63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0729">
              <w:rPr>
                <w:sz w:val="22"/>
                <w:szCs w:val="22"/>
              </w:rPr>
              <w:t>Март 20</w:t>
            </w:r>
            <w:r w:rsidR="00F75A52">
              <w:rPr>
                <w:sz w:val="22"/>
                <w:szCs w:val="22"/>
              </w:rPr>
              <w:t>2</w:t>
            </w:r>
            <w:r w:rsidR="00D630AD">
              <w:rPr>
                <w:sz w:val="22"/>
                <w:szCs w:val="22"/>
              </w:rPr>
              <w:t>2</w:t>
            </w:r>
            <w:r w:rsidRPr="00E30729">
              <w:rPr>
                <w:sz w:val="22"/>
                <w:szCs w:val="22"/>
              </w:rPr>
              <w:t>г.</w:t>
            </w:r>
          </w:p>
        </w:tc>
        <w:tc>
          <w:tcPr>
            <w:tcW w:w="1236" w:type="dxa"/>
            <w:vAlign w:val="center"/>
          </w:tcPr>
          <w:p w:rsidR="00192523" w:rsidRPr="00E30729" w:rsidRDefault="00192523" w:rsidP="00D63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0729">
              <w:rPr>
                <w:sz w:val="22"/>
                <w:szCs w:val="22"/>
              </w:rPr>
              <w:t>Апрель 20</w:t>
            </w:r>
            <w:r w:rsidR="00F75A52">
              <w:rPr>
                <w:sz w:val="22"/>
                <w:szCs w:val="22"/>
              </w:rPr>
              <w:t>2</w:t>
            </w:r>
            <w:r w:rsidR="00D630AD">
              <w:rPr>
                <w:sz w:val="22"/>
                <w:szCs w:val="22"/>
              </w:rPr>
              <w:t>2</w:t>
            </w:r>
            <w:r w:rsidRPr="00E30729">
              <w:rPr>
                <w:sz w:val="22"/>
                <w:szCs w:val="22"/>
              </w:rPr>
              <w:t>г.</w:t>
            </w:r>
          </w:p>
        </w:tc>
        <w:tc>
          <w:tcPr>
            <w:tcW w:w="1236" w:type="dxa"/>
            <w:vAlign w:val="center"/>
          </w:tcPr>
          <w:p w:rsidR="00192523" w:rsidRPr="00E30729" w:rsidRDefault="00192523" w:rsidP="00D63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0729">
              <w:rPr>
                <w:sz w:val="22"/>
                <w:szCs w:val="22"/>
              </w:rPr>
              <w:t>Май 20</w:t>
            </w:r>
            <w:r w:rsidR="00F75A52">
              <w:rPr>
                <w:sz w:val="22"/>
                <w:szCs w:val="22"/>
              </w:rPr>
              <w:t>2</w:t>
            </w:r>
            <w:r w:rsidR="00D630AD">
              <w:rPr>
                <w:sz w:val="22"/>
                <w:szCs w:val="22"/>
              </w:rPr>
              <w:t>2</w:t>
            </w:r>
            <w:r w:rsidRPr="00E30729">
              <w:rPr>
                <w:sz w:val="22"/>
                <w:szCs w:val="22"/>
              </w:rPr>
              <w:t>г.</w:t>
            </w:r>
          </w:p>
        </w:tc>
        <w:tc>
          <w:tcPr>
            <w:tcW w:w="1356" w:type="dxa"/>
            <w:vAlign w:val="center"/>
          </w:tcPr>
          <w:p w:rsidR="00192523" w:rsidRPr="00E92131" w:rsidRDefault="00192523" w:rsidP="008D5D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2131">
              <w:rPr>
                <w:sz w:val="22"/>
                <w:szCs w:val="22"/>
              </w:rPr>
              <w:t>Итого</w:t>
            </w:r>
          </w:p>
        </w:tc>
      </w:tr>
      <w:tr w:rsidR="00E92131" w:rsidRPr="00E92131" w:rsidTr="00E92131">
        <w:tc>
          <w:tcPr>
            <w:tcW w:w="2148" w:type="dxa"/>
            <w:vAlign w:val="center"/>
          </w:tcPr>
          <w:p w:rsidR="00E92131" w:rsidRPr="00E30729" w:rsidRDefault="00E92131" w:rsidP="008565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0729">
              <w:rPr>
                <w:sz w:val="22"/>
                <w:szCs w:val="22"/>
              </w:rPr>
              <w:t xml:space="preserve">Объем потребления </w:t>
            </w:r>
            <w:proofErr w:type="gramStart"/>
            <w:r w:rsidRPr="00E30729">
              <w:rPr>
                <w:sz w:val="22"/>
                <w:szCs w:val="22"/>
              </w:rPr>
              <w:t>электрической</w:t>
            </w:r>
            <w:proofErr w:type="gramEnd"/>
            <w:r w:rsidRPr="00E30729">
              <w:rPr>
                <w:sz w:val="22"/>
                <w:szCs w:val="22"/>
              </w:rPr>
              <w:t xml:space="preserve"> энергии населением</w:t>
            </w:r>
            <w:r w:rsidRPr="00E30729">
              <w:t xml:space="preserve"> </w:t>
            </w:r>
            <w:r w:rsidRPr="00E30729">
              <w:rPr>
                <w:sz w:val="22"/>
                <w:szCs w:val="22"/>
              </w:rPr>
              <w:t>и приравненными к нему категориями потребителей, млн. кВтч</w:t>
            </w:r>
          </w:p>
        </w:tc>
        <w:tc>
          <w:tcPr>
            <w:tcW w:w="1236" w:type="dxa"/>
            <w:vAlign w:val="center"/>
          </w:tcPr>
          <w:p w:rsidR="00E92131" w:rsidRPr="008D726F" w:rsidRDefault="00E92131" w:rsidP="00E92131">
            <w:pPr>
              <w:jc w:val="right"/>
            </w:pPr>
            <w:r w:rsidRPr="008D726F">
              <w:t>94,286387</w:t>
            </w:r>
          </w:p>
        </w:tc>
        <w:tc>
          <w:tcPr>
            <w:tcW w:w="1236" w:type="dxa"/>
            <w:vAlign w:val="center"/>
          </w:tcPr>
          <w:p w:rsidR="00E92131" w:rsidRPr="008D726F" w:rsidRDefault="00E92131" w:rsidP="00E92131">
            <w:pPr>
              <w:jc w:val="right"/>
            </w:pPr>
            <w:r w:rsidRPr="008D726F">
              <w:t>91,284232</w:t>
            </w:r>
          </w:p>
        </w:tc>
        <w:tc>
          <w:tcPr>
            <w:tcW w:w="1236" w:type="dxa"/>
            <w:vAlign w:val="center"/>
          </w:tcPr>
          <w:p w:rsidR="00E92131" w:rsidRPr="008D726F" w:rsidRDefault="00E92131" w:rsidP="00E92131">
            <w:pPr>
              <w:jc w:val="right"/>
            </w:pPr>
            <w:r w:rsidRPr="008D726F">
              <w:t>82,417346</w:t>
            </w:r>
          </w:p>
        </w:tc>
        <w:tc>
          <w:tcPr>
            <w:tcW w:w="1236" w:type="dxa"/>
            <w:vAlign w:val="center"/>
          </w:tcPr>
          <w:p w:rsidR="00E92131" w:rsidRPr="008D726F" w:rsidRDefault="00E92131" w:rsidP="00E92131">
            <w:pPr>
              <w:jc w:val="right"/>
            </w:pPr>
            <w:r w:rsidRPr="008D726F">
              <w:t>82,736307</w:t>
            </w:r>
          </w:p>
        </w:tc>
        <w:tc>
          <w:tcPr>
            <w:tcW w:w="1236" w:type="dxa"/>
            <w:vAlign w:val="center"/>
          </w:tcPr>
          <w:p w:rsidR="00E92131" w:rsidRDefault="00E92131" w:rsidP="00E92131">
            <w:pPr>
              <w:jc w:val="right"/>
            </w:pPr>
            <w:r w:rsidRPr="008D726F">
              <w:t>77,825735</w:t>
            </w:r>
          </w:p>
        </w:tc>
        <w:tc>
          <w:tcPr>
            <w:tcW w:w="1356" w:type="dxa"/>
            <w:vAlign w:val="center"/>
          </w:tcPr>
          <w:p w:rsidR="00E92131" w:rsidRPr="00E92131" w:rsidRDefault="00E92131" w:rsidP="00581F6D">
            <w:pPr>
              <w:jc w:val="center"/>
              <w:rPr>
                <w:highlight w:val="yellow"/>
              </w:rPr>
            </w:pPr>
            <w:r w:rsidRPr="00E92131">
              <w:t>428,550007</w:t>
            </w:r>
          </w:p>
        </w:tc>
      </w:tr>
      <w:tr w:rsidR="009320B3" w:rsidRPr="00C43E62" w:rsidTr="009320B3">
        <w:tc>
          <w:tcPr>
            <w:tcW w:w="2148" w:type="dxa"/>
            <w:vAlign w:val="center"/>
          </w:tcPr>
          <w:p w:rsidR="009320B3" w:rsidRPr="00E30729" w:rsidRDefault="009320B3" w:rsidP="008565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0729">
              <w:rPr>
                <w:sz w:val="22"/>
                <w:szCs w:val="22"/>
              </w:rPr>
              <w:t>Объем потребления мощности населением и приравненными к нему категориями потребителей, МВт</w:t>
            </w:r>
          </w:p>
        </w:tc>
        <w:tc>
          <w:tcPr>
            <w:tcW w:w="1236" w:type="dxa"/>
            <w:vAlign w:val="center"/>
          </w:tcPr>
          <w:p w:rsidR="009320B3" w:rsidRPr="00BB7833" w:rsidRDefault="009320B3" w:rsidP="009320B3">
            <w:pPr>
              <w:jc w:val="right"/>
            </w:pPr>
            <w:r w:rsidRPr="00BB7833">
              <w:t>181,9800</w:t>
            </w:r>
          </w:p>
        </w:tc>
        <w:tc>
          <w:tcPr>
            <w:tcW w:w="1236" w:type="dxa"/>
            <w:vAlign w:val="center"/>
          </w:tcPr>
          <w:p w:rsidR="009320B3" w:rsidRPr="00BB7833" w:rsidRDefault="009320B3" w:rsidP="009320B3">
            <w:pPr>
              <w:jc w:val="right"/>
            </w:pPr>
            <w:r w:rsidRPr="00BB7833">
              <w:t>179,6494</w:t>
            </w:r>
          </w:p>
        </w:tc>
        <w:tc>
          <w:tcPr>
            <w:tcW w:w="1236" w:type="dxa"/>
            <w:vAlign w:val="center"/>
          </w:tcPr>
          <w:p w:rsidR="009320B3" w:rsidRPr="00BB7833" w:rsidRDefault="009320B3" w:rsidP="009320B3">
            <w:pPr>
              <w:jc w:val="right"/>
            </w:pPr>
            <w:r w:rsidRPr="00BB7833">
              <w:t>176,3162</w:t>
            </w:r>
          </w:p>
        </w:tc>
        <w:tc>
          <w:tcPr>
            <w:tcW w:w="1236" w:type="dxa"/>
            <w:vAlign w:val="center"/>
          </w:tcPr>
          <w:p w:rsidR="009320B3" w:rsidRPr="00BB7833" w:rsidRDefault="009320B3" w:rsidP="009320B3">
            <w:pPr>
              <w:jc w:val="right"/>
            </w:pPr>
            <w:r w:rsidRPr="00BB7833">
              <w:t>153,0916</w:t>
            </w:r>
          </w:p>
        </w:tc>
        <w:tc>
          <w:tcPr>
            <w:tcW w:w="1236" w:type="dxa"/>
            <w:vAlign w:val="center"/>
          </w:tcPr>
          <w:p w:rsidR="009320B3" w:rsidRPr="00BB7833" w:rsidRDefault="009320B3" w:rsidP="009320B3">
            <w:pPr>
              <w:jc w:val="right"/>
            </w:pPr>
            <w:r w:rsidRPr="00BB7833">
              <w:t>146,3543</w:t>
            </w:r>
          </w:p>
        </w:tc>
        <w:tc>
          <w:tcPr>
            <w:tcW w:w="1356" w:type="dxa"/>
            <w:vAlign w:val="center"/>
          </w:tcPr>
          <w:p w:rsidR="009320B3" w:rsidRDefault="009320B3" w:rsidP="009320B3">
            <w:pPr>
              <w:jc w:val="right"/>
            </w:pPr>
            <w:r w:rsidRPr="00BB7833">
              <w:t>167,4783</w:t>
            </w:r>
          </w:p>
        </w:tc>
      </w:tr>
    </w:tbl>
    <w:p w:rsidR="007326BA" w:rsidRPr="00EF5AB5" w:rsidRDefault="007326BA" w:rsidP="00DE30C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6"/>
          <w:szCs w:val="16"/>
        </w:rPr>
      </w:pPr>
    </w:p>
    <w:sectPr w:rsidR="007326BA" w:rsidRPr="00EF5AB5" w:rsidSect="0078235A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AD" w:rsidRDefault="00D630AD">
      <w:r>
        <w:separator/>
      </w:r>
    </w:p>
  </w:endnote>
  <w:endnote w:type="continuationSeparator" w:id="0">
    <w:p w:rsidR="00D630AD" w:rsidRDefault="00D6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AD" w:rsidRDefault="00D630AD">
      <w:r>
        <w:separator/>
      </w:r>
    </w:p>
  </w:footnote>
  <w:footnote w:type="continuationSeparator" w:id="0">
    <w:p w:rsidR="00D630AD" w:rsidRDefault="00D63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0AD" w:rsidRDefault="00D630AD" w:rsidP="008042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30AD" w:rsidRDefault="00D630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0AD" w:rsidRDefault="00D630AD" w:rsidP="008042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30CE">
      <w:rPr>
        <w:rStyle w:val="a5"/>
        <w:noProof/>
      </w:rPr>
      <w:t>2</w:t>
    </w:r>
    <w:r>
      <w:rPr>
        <w:rStyle w:val="a5"/>
      </w:rPr>
      <w:fldChar w:fldCharType="end"/>
    </w:r>
  </w:p>
  <w:p w:rsidR="00D630AD" w:rsidRDefault="00D630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57BB2"/>
    <w:multiLevelType w:val="hybridMultilevel"/>
    <w:tmpl w:val="90DA65CE"/>
    <w:lvl w:ilvl="0" w:tplc="49D4E130">
      <w:start w:val="1"/>
      <w:numFmt w:val="decimal"/>
      <w:lvlText w:val="%1)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1C"/>
    <w:rsid w:val="00020349"/>
    <w:rsid w:val="00020D93"/>
    <w:rsid w:val="00025B8D"/>
    <w:rsid w:val="000431FA"/>
    <w:rsid w:val="00052DAD"/>
    <w:rsid w:val="00060728"/>
    <w:rsid w:val="000717A7"/>
    <w:rsid w:val="000A00F8"/>
    <w:rsid w:val="000B0C7A"/>
    <w:rsid w:val="000B33E9"/>
    <w:rsid w:val="000B7E5B"/>
    <w:rsid w:val="000C037B"/>
    <w:rsid w:val="000C1665"/>
    <w:rsid w:val="000C4605"/>
    <w:rsid w:val="000E2E81"/>
    <w:rsid w:val="000F6F77"/>
    <w:rsid w:val="001059B1"/>
    <w:rsid w:val="00114A7A"/>
    <w:rsid w:val="00117B3A"/>
    <w:rsid w:val="00124ADF"/>
    <w:rsid w:val="00130923"/>
    <w:rsid w:val="001430BC"/>
    <w:rsid w:val="001469BE"/>
    <w:rsid w:val="00152363"/>
    <w:rsid w:val="00174B8C"/>
    <w:rsid w:val="001828BE"/>
    <w:rsid w:val="001844AD"/>
    <w:rsid w:val="001877A2"/>
    <w:rsid w:val="00190D20"/>
    <w:rsid w:val="00192523"/>
    <w:rsid w:val="001A61F0"/>
    <w:rsid w:val="001B47B2"/>
    <w:rsid w:val="001C1426"/>
    <w:rsid w:val="001C1BB5"/>
    <w:rsid w:val="001C2580"/>
    <w:rsid w:val="001C6F4B"/>
    <w:rsid w:val="001D411D"/>
    <w:rsid w:val="001D711D"/>
    <w:rsid w:val="001F4E9C"/>
    <w:rsid w:val="001F67FB"/>
    <w:rsid w:val="00200AC3"/>
    <w:rsid w:val="0020157E"/>
    <w:rsid w:val="002047BF"/>
    <w:rsid w:val="00206C58"/>
    <w:rsid w:val="002123CB"/>
    <w:rsid w:val="00215D0F"/>
    <w:rsid w:val="00216238"/>
    <w:rsid w:val="00220485"/>
    <w:rsid w:val="002225EC"/>
    <w:rsid w:val="00227E2D"/>
    <w:rsid w:val="002329F3"/>
    <w:rsid w:val="00243109"/>
    <w:rsid w:val="00243D1A"/>
    <w:rsid w:val="00246DFC"/>
    <w:rsid w:val="00247CCA"/>
    <w:rsid w:val="00261AC1"/>
    <w:rsid w:val="002812E4"/>
    <w:rsid w:val="00283612"/>
    <w:rsid w:val="00295E22"/>
    <w:rsid w:val="002B063B"/>
    <w:rsid w:val="002B1C8F"/>
    <w:rsid w:val="002B3511"/>
    <w:rsid w:val="002C6DCB"/>
    <w:rsid w:val="002C6DD7"/>
    <w:rsid w:val="002D4B8F"/>
    <w:rsid w:val="002F1C3B"/>
    <w:rsid w:val="002F1F89"/>
    <w:rsid w:val="002F7571"/>
    <w:rsid w:val="00300B10"/>
    <w:rsid w:val="00305C1C"/>
    <w:rsid w:val="003327DF"/>
    <w:rsid w:val="00334E43"/>
    <w:rsid w:val="00336A32"/>
    <w:rsid w:val="00342E1F"/>
    <w:rsid w:val="00345987"/>
    <w:rsid w:val="00353A12"/>
    <w:rsid w:val="00353FAB"/>
    <w:rsid w:val="00382B9C"/>
    <w:rsid w:val="0039040B"/>
    <w:rsid w:val="003B2E50"/>
    <w:rsid w:val="003B32C4"/>
    <w:rsid w:val="003B3682"/>
    <w:rsid w:val="003B3D70"/>
    <w:rsid w:val="003C0ADD"/>
    <w:rsid w:val="003C778C"/>
    <w:rsid w:val="003D3E51"/>
    <w:rsid w:val="003D5DE3"/>
    <w:rsid w:val="003D6AB6"/>
    <w:rsid w:val="003E6CF3"/>
    <w:rsid w:val="003F2830"/>
    <w:rsid w:val="00404829"/>
    <w:rsid w:val="00410210"/>
    <w:rsid w:val="0041151D"/>
    <w:rsid w:val="00417F41"/>
    <w:rsid w:val="00432AEE"/>
    <w:rsid w:val="00436FB3"/>
    <w:rsid w:val="00445915"/>
    <w:rsid w:val="004625C3"/>
    <w:rsid w:val="0049173D"/>
    <w:rsid w:val="0049331F"/>
    <w:rsid w:val="00494022"/>
    <w:rsid w:val="00495D36"/>
    <w:rsid w:val="004B5236"/>
    <w:rsid w:val="004C2257"/>
    <w:rsid w:val="004C5F93"/>
    <w:rsid w:val="004D45FC"/>
    <w:rsid w:val="004D4F49"/>
    <w:rsid w:val="004E3B5C"/>
    <w:rsid w:val="004E46C9"/>
    <w:rsid w:val="004F0F4A"/>
    <w:rsid w:val="004F7D49"/>
    <w:rsid w:val="00507543"/>
    <w:rsid w:val="005076FC"/>
    <w:rsid w:val="00523EF5"/>
    <w:rsid w:val="0052564B"/>
    <w:rsid w:val="00526457"/>
    <w:rsid w:val="00542C5A"/>
    <w:rsid w:val="0055373D"/>
    <w:rsid w:val="005555A0"/>
    <w:rsid w:val="00556898"/>
    <w:rsid w:val="00556AAF"/>
    <w:rsid w:val="00560F59"/>
    <w:rsid w:val="00567C52"/>
    <w:rsid w:val="00571F1E"/>
    <w:rsid w:val="005752DA"/>
    <w:rsid w:val="00581F6D"/>
    <w:rsid w:val="005A06D5"/>
    <w:rsid w:val="005A54EB"/>
    <w:rsid w:val="005B0C80"/>
    <w:rsid w:val="005B10F9"/>
    <w:rsid w:val="005C1246"/>
    <w:rsid w:val="005E1A48"/>
    <w:rsid w:val="005E644F"/>
    <w:rsid w:val="00604785"/>
    <w:rsid w:val="00611D67"/>
    <w:rsid w:val="00621234"/>
    <w:rsid w:val="00621618"/>
    <w:rsid w:val="0062352D"/>
    <w:rsid w:val="00623FE3"/>
    <w:rsid w:val="00627862"/>
    <w:rsid w:val="00641777"/>
    <w:rsid w:val="00646CE6"/>
    <w:rsid w:val="0065143A"/>
    <w:rsid w:val="006702DE"/>
    <w:rsid w:val="006709C7"/>
    <w:rsid w:val="00670E72"/>
    <w:rsid w:val="00674299"/>
    <w:rsid w:val="006925B8"/>
    <w:rsid w:val="006A54F6"/>
    <w:rsid w:val="006A5E6F"/>
    <w:rsid w:val="006A5ECE"/>
    <w:rsid w:val="006D3A65"/>
    <w:rsid w:val="006D7A83"/>
    <w:rsid w:val="006E0E1C"/>
    <w:rsid w:val="006E6AF4"/>
    <w:rsid w:val="006E79CF"/>
    <w:rsid w:val="006F058D"/>
    <w:rsid w:val="006F18E7"/>
    <w:rsid w:val="00720783"/>
    <w:rsid w:val="00723478"/>
    <w:rsid w:val="007257BC"/>
    <w:rsid w:val="007326BA"/>
    <w:rsid w:val="00732A24"/>
    <w:rsid w:val="00733C69"/>
    <w:rsid w:val="00734C68"/>
    <w:rsid w:val="00734EDD"/>
    <w:rsid w:val="007425AB"/>
    <w:rsid w:val="007523F0"/>
    <w:rsid w:val="007527E4"/>
    <w:rsid w:val="00770967"/>
    <w:rsid w:val="0077113A"/>
    <w:rsid w:val="00781429"/>
    <w:rsid w:val="0078235A"/>
    <w:rsid w:val="00782E60"/>
    <w:rsid w:val="00793395"/>
    <w:rsid w:val="007B663C"/>
    <w:rsid w:val="007B6E00"/>
    <w:rsid w:val="007C501C"/>
    <w:rsid w:val="007E59AF"/>
    <w:rsid w:val="00804235"/>
    <w:rsid w:val="00804F74"/>
    <w:rsid w:val="00806E7F"/>
    <w:rsid w:val="00820496"/>
    <w:rsid w:val="0082092A"/>
    <w:rsid w:val="00820D1E"/>
    <w:rsid w:val="00822E98"/>
    <w:rsid w:val="008565DD"/>
    <w:rsid w:val="00856EDB"/>
    <w:rsid w:val="00863087"/>
    <w:rsid w:val="00864764"/>
    <w:rsid w:val="00870016"/>
    <w:rsid w:val="008709F9"/>
    <w:rsid w:val="00877201"/>
    <w:rsid w:val="008830D8"/>
    <w:rsid w:val="0089369F"/>
    <w:rsid w:val="008A75C3"/>
    <w:rsid w:val="008B71FE"/>
    <w:rsid w:val="008C3C6F"/>
    <w:rsid w:val="008C7291"/>
    <w:rsid w:val="008D1B1C"/>
    <w:rsid w:val="008D1EC9"/>
    <w:rsid w:val="008D212F"/>
    <w:rsid w:val="008D5D36"/>
    <w:rsid w:val="008E0FE2"/>
    <w:rsid w:val="008E1844"/>
    <w:rsid w:val="008E54B9"/>
    <w:rsid w:val="008F1900"/>
    <w:rsid w:val="008F363B"/>
    <w:rsid w:val="00903C38"/>
    <w:rsid w:val="00912F5B"/>
    <w:rsid w:val="009135E5"/>
    <w:rsid w:val="00915C02"/>
    <w:rsid w:val="00916BF1"/>
    <w:rsid w:val="00917065"/>
    <w:rsid w:val="0093012C"/>
    <w:rsid w:val="009320B3"/>
    <w:rsid w:val="00932491"/>
    <w:rsid w:val="0093452A"/>
    <w:rsid w:val="0093477B"/>
    <w:rsid w:val="00941F13"/>
    <w:rsid w:val="009429D2"/>
    <w:rsid w:val="00943C0C"/>
    <w:rsid w:val="00947992"/>
    <w:rsid w:val="00980513"/>
    <w:rsid w:val="00981D10"/>
    <w:rsid w:val="00993A15"/>
    <w:rsid w:val="00996048"/>
    <w:rsid w:val="009A7C60"/>
    <w:rsid w:val="009B24AB"/>
    <w:rsid w:val="009B3F83"/>
    <w:rsid w:val="009B62F7"/>
    <w:rsid w:val="009E69A4"/>
    <w:rsid w:val="009F2DD2"/>
    <w:rsid w:val="009F545B"/>
    <w:rsid w:val="009F6EA8"/>
    <w:rsid w:val="00A028FA"/>
    <w:rsid w:val="00A0719C"/>
    <w:rsid w:val="00A1692C"/>
    <w:rsid w:val="00A16B65"/>
    <w:rsid w:val="00A17DDB"/>
    <w:rsid w:val="00A20DB0"/>
    <w:rsid w:val="00A301B9"/>
    <w:rsid w:val="00A33CD0"/>
    <w:rsid w:val="00A4606E"/>
    <w:rsid w:val="00A461E3"/>
    <w:rsid w:val="00A4793F"/>
    <w:rsid w:val="00A516C3"/>
    <w:rsid w:val="00A51E13"/>
    <w:rsid w:val="00A523B0"/>
    <w:rsid w:val="00A7685B"/>
    <w:rsid w:val="00A90264"/>
    <w:rsid w:val="00AA055F"/>
    <w:rsid w:val="00AB5BAF"/>
    <w:rsid w:val="00AE6509"/>
    <w:rsid w:val="00B03398"/>
    <w:rsid w:val="00B03FBB"/>
    <w:rsid w:val="00B04025"/>
    <w:rsid w:val="00B04E7F"/>
    <w:rsid w:val="00B11E4B"/>
    <w:rsid w:val="00B175DE"/>
    <w:rsid w:val="00B32D65"/>
    <w:rsid w:val="00B33463"/>
    <w:rsid w:val="00B47B69"/>
    <w:rsid w:val="00B56B0F"/>
    <w:rsid w:val="00B60B2D"/>
    <w:rsid w:val="00B650D4"/>
    <w:rsid w:val="00B65F78"/>
    <w:rsid w:val="00B6660D"/>
    <w:rsid w:val="00B75A16"/>
    <w:rsid w:val="00BA3AB0"/>
    <w:rsid w:val="00BC0FE3"/>
    <w:rsid w:val="00BC6E2A"/>
    <w:rsid w:val="00BD1041"/>
    <w:rsid w:val="00BD3CA0"/>
    <w:rsid w:val="00BD5B99"/>
    <w:rsid w:val="00BF33D2"/>
    <w:rsid w:val="00BF4F0D"/>
    <w:rsid w:val="00C00E0B"/>
    <w:rsid w:val="00C0679C"/>
    <w:rsid w:val="00C070A4"/>
    <w:rsid w:val="00C15298"/>
    <w:rsid w:val="00C2299C"/>
    <w:rsid w:val="00C2373A"/>
    <w:rsid w:val="00C25ACA"/>
    <w:rsid w:val="00C31AA2"/>
    <w:rsid w:val="00C338AA"/>
    <w:rsid w:val="00C43E62"/>
    <w:rsid w:val="00C44004"/>
    <w:rsid w:val="00C4717F"/>
    <w:rsid w:val="00C47648"/>
    <w:rsid w:val="00C540CE"/>
    <w:rsid w:val="00C60B6F"/>
    <w:rsid w:val="00C61DAE"/>
    <w:rsid w:val="00C6374E"/>
    <w:rsid w:val="00C708EA"/>
    <w:rsid w:val="00C712DD"/>
    <w:rsid w:val="00C778D2"/>
    <w:rsid w:val="00C93B71"/>
    <w:rsid w:val="00C969F6"/>
    <w:rsid w:val="00CA1F79"/>
    <w:rsid w:val="00CB2C66"/>
    <w:rsid w:val="00CB44DC"/>
    <w:rsid w:val="00CB6BD0"/>
    <w:rsid w:val="00CB7503"/>
    <w:rsid w:val="00D22165"/>
    <w:rsid w:val="00D36E45"/>
    <w:rsid w:val="00D433AB"/>
    <w:rsid w:val="00D4398C"/>
    <w:rsid w:val="00D50FBF"/>
    <w:rsid w:val="00D53A3E"/>
    <w:rsid w:val="00D557C0"/>
    <w:rsid w:val="00D62C89"/>
    <w:rsid w:val="00D630AD"/>
    <w:rsid w:val="00D77F08"/>
    <w:rsid w:val="00D81AED"/>
    <w:rsid w:val="00D90710"/>
    <w:rsid w:val="00D92E6B"/>
    <w:rsid w:val="00DA09C7"/>
    <w:rsid w:val="00DA4495"/>
    <w:rsid w:val="00DB76CC"/>
    <w:rsid w:val="00DC34FE"/>
    <w:rsid w:val="00DC4E58"/>
    <w:rsid w:val="00DD2FDC"/>
    <w:rsid w:val="00DD7126"/>
    <w:rsid w:val="00DE30CE"/>
    <w:rsid w:val="00DE5C90"/>
    <w:rsid w:val="00DF0A73"/>
    <w:rsid w:val="00E04F38"/>
    <w:rsid w:val="00E05504"/>
    <w:rsid w:val="00E2273B"/>
    <w:rsid w:val="00E24E51"/>
    <w:rsid w:val="00E30729"/>
    <w:rsid w:val="00E66010"/>
    <w:rsid w:val="00E77299"/>
    <w:rsid w:val="00E85E1D"/>
    <w:rsid w:val="00E90919"/>
    <w:rsid w:val="00E92131"/>
    <w:rsid w:val="00EB2EF1"/>
    <w:rsid w:val="00EB7DB9"/>
    <w:rsid w:val="00EC42AB"/>
    <w:rsid w:val="00EC6E0F"/>
    <w:rsid w:val="00EE480A"/>
    <w:rsid w:val="00EF0C8F"/>
    <w:rsid w:val="00EF5AB5"/>
    <w:rsid w:val="00F00F4E"/>
    <w:rsid w:val="00F01326"/>
    <w:rsid w:val="00F06E8C"/>
    <w:rsid w:val="00F1250D"/>
    <w:rsid w:val="00F12ED6"/>
    <w:rsid w:val="00F22C9B"/>
    <w:rsid w:val="00F41B79"/>
    <w:rsid w:val="00F52B11"/>
    <w:rsid w:val="00F5464E"/>
    <w:rsid w:val="00F578D6"/>
    <w:rsid w:val="00F61BC9"/>
    <w:rsid w:val="00F75A52"/>
    <w:rsid w:val="00F9128F"/>
    <w:rsid w:val="00F951D7"/>
    <w:rsid w:val="00FB316F"/>
    <w:rsid w:val="00FC4BC2"/>
    <w:rsid w:val="00FD5EE8"/>
    <w:rsid w:val="00FE69A6"/>
    <w:rsid w:val="00FE7EC2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00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95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204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0485"/>
  </w:style>
  <w:style w:type="paragraph" w:styleId="a6">
    <w:name w:val="Balloon Text"/>
    <w:basedOn w:val="a"/>
    <w:semiHidden/>
    <w:rsid w:val="00C6374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61B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00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95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204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0485"/>
  </w:style>
  <w:style w:type="paragraph" w:styleId="a6">
    <w:name w:val="Balloon Text"/>
    <w:basedOn w:val="a"/>
    <w:semiHidden/>
    <w:rsid w:val="00C6374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61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014\Application%20Data\Microsoft\&#1064;&#1072;&#1073;&#1083;&#1086;&#1085;&#1099;\&#1055;&#1080;&#1089;&#1100;&#1084;&#1086;%20&#1056;&#1057;&#1058;%20&#1048;&#1074;&#1072;&#1085;&#1086;&#1074;&#1089;&#1082;&#1086;&#1081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AE46-EC84-487A-B6EE-1EAADF92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РСТ Ивановской области</Template>
  <TotalTime>368</TotalTime>
  <Pages>1</Pages>
  <Words>258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0014</dc:creator>
  <cp:lastModifiedBy>Коннова Е.А.</cp:lastModifiedBy>
  <cp:revision>47</cp:revision>
  <cp:lastPrinted>2014-06-24T07:23:00Z</cp:lastPrinted>
  <dcterms:created xsi:type="dcterms:W3CDTF">2019-06-28T12:30:00Z</dcterms:created>
  <dcterms:modified xsi:type="dcterms:W3CDTF">2022-07-15T07:27:00Z</dcterms:modified>
</cp:coreProperties>
</file>