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AC" w:rsidRDefault="00056AAC" w:rsidP="00056AAC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Pr="00A516C3">
        <w:rPr>
          <w:sz w:val="28"/>
          <w:szCs w:val="28"/>
        </w:rPr>
        <w:t xml:space="preserve">Департамента энергетики и тарифов Ивановской области об установлении предельных уровней тарифов на электрическую энергию, поставляемую населению и приравненным к нему категориям потребителей, </w:t>
      </w:r>
    </w:p>
    <w:p w:rsidR="00056AAC" w:rsidRPr="00A516C3" w:rsidRDefault="00056AAC" w:rsidP="00056AAC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A516C3">
        <w:rPr>
          <w:sz w:val="28"/>
          <w:szCs w:val="28"/>
        </w:rPr>
        <w:t>по Ивановской области</w:t>
      </w:r>
      <w:r>
        <w:rPr>
          <w:sz w:val="28"/>
          <w:szCs w:val="28"/>
        </w:rPr>
        <w:t xml:space="preserve"> </w:t>
      </w:r>
      <w:r w:rsidRPr="00A516C3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A516C3">
        <w:rPr>
          <w:sz w:val="28"/>
          <w:szCs w:val="28"/>
        </w:rPr>
        <w:t xml:space="preserve"> год</w:t>
      </w:r>
    </w:p>
    <w:p w:rsidR="00056AAC" w:rsidRPr="00A516C3" w:rsidRDefault="00056AAC" w:rsidP="00D50FB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49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1149"/>
        <w:gridCol w:w="978"/>
        <w:gridCol w:w="1050"/>
        <w:gridCol w:w="1276"/>
        <w:gridCol w:w="1077"/>
        <w:gridCol w:w="1276"/>
      </w:tblGrid>
      <w:tr w:rsidR="00611D67" w:rsidRPr="00611D67" w:rsidTr="004F0F4A">
        <w:trPr>
          <w:trHeight w:val="683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2273B" w:rsidRPr="00611D67" w:rsidRDefault="00E2273B" w:rsidP="00734C68">
            <w:pPr>
              <w:jc w:val="center"/>
              <w:rPr>
                <w:b/>
                <w:bCs/>
              </w:rPr>
            </w:pPr>
            <w:proofErr w:type="gramStart"/>
            <w:r w:rsidRPr="00611D67">
              <w:rPr>
                <w:b/>
                <w:bCs/>
              </w:rPr>
              <w:t>Наимено</w:t>
            </w:r>
            <w:r w:rsidR="00734C68" w:rsidRPr="00611D67">
              <w:rPr>
                <w:b/>
                <w:bCs/>
              </w:rPr>
              <w:t>-</w:t>
            </w:r>
            <w:r w:rsidRPr="00611D67">
              <w:rPr>
                <w:b/>
                <w:bCs/>
              </w:rPr>
              <w:t>вание</w:t>
            </w:r>
            <w:proofErr w:type="gramEnd"/>
            <w:r w:rsidRPr="00611D67">
              <w:rPr>
                <w:b/>
                <w:bCs/>
              </w:rPr>
              <w:t xml:space="preserve"> субъекта Российской Федерации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  <w:hideMark/>
          </w:tcPr>
          <w:p w:rsidR="00E2273B" w:rsidRPr="00611D67" w:rsidRDefault="00E2273B" w:rsidP="00D54D14">
            <w:pPr>
              <w:jc w:val="center"/>
              <w:rPr>
                <w:b/>
                <w:bCs/>
              </w:rPr>
            </w:pPr>
            <w:r w:rsidRPr="00611D67">
              <w:rPr>
                <w:b/>
                <w:bCs/>
              </w:rPr>
              <w:t>Предлагаемые к установлению предельные уровни тарифов на 20</w:t>
            </w:r>
            <w:r w:rsidR="00877201">
              <w:rPr>
                <w:b/>
                <w:bCs/>
              </w:rPr>
              <w:t>2</w:t>
            </w:r>
            <w:r w:rsidR="00D54D14">
              <w:rPr>
                <w:b/>
                <w:bCs/>
              </w:rPr>
              <w:t>4</w:t>
            </w:r>
            <w:r w:rsidRPr="00611D67">
              <w:rPr>
                <w:b/>
                <w:bCs/>
              </w:rPr>
              <w:t xml:space="preserve"> год </w:t>
            </w:r>
          </w:p>
        </w:tc>
      </w:tr>
      <w:tr w:rsidR="00611D67" w:rsidRPr="00611D67" w:rsidTr="00556AAF">
        <w:trPr>
          <w:trHeight w:val="375"/>
        </w:trPr>
        <w:tc>
          <w:tcPr>
            <w:tcW w:w="1560" w:type="dxa"/>
            <w:vMerge/>
            <w:vAlign w:val="center"/>
            <w:hideMark/>
          </w:tcPr>
          <w:p w:rsidR="00E2273B" w:rsidRPr="00130923" w:rsidRDefault="00E2273B">
            <w:pPr>
              <w:rPr>
                <w:b/>
                <w:bCs/>
                <w:color w:val="FF0000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  <w:hideMark/>
          </w:tcPr>
          <w:p w:rsidR="00E2273B" w:rsidRPr="00611D67" w:rsidRDefault="003D5DE3" w:rsidP="00D54D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01.01.202</w:t>
            </w:r>
            <w:r w:rsidR="00D54D14">
              <w:rPr>
                <w:b/>
                <w:bCs/>
              </w:rPr>
              <w:t>4</w:t>
            </w:r>
            <w:r w:rsidR="00E2273B" w:rsidRPr="00611D67">
              <w:rPr>
                <w:b/>
                <w:bCs/>
              </w:rPr>
              <w:t>г</w:t>
            </w:r>
            <w:r w:rsidR="0078235A" w:rsidRPr="00611D67">
              <w:rPr>
                <w:b/>
                <w:bCs/>
              </w:rPr>
              <w:t>.</w:t>
            </w:r>
            <w:r w:rsidR="00EB7DB9">
              <w:rPr>
                <w:b/>
                <w:bCs/>
              </w:rPr>
              <w:t xml:space="preserve"> по 30.06.202</w:t>
            </w:r>
            <w:r w:rsidR="00D54D14">
              <w:rPr>
                <w:b/>
                <w:bCs/>
              </w:rPr>
              <w:t>4</w:t>
            </w:r>
            <w:r w:rsidR="0078235A" w:rsidRPr="00611D67">
              <w:rPr>
                <w:b/>
                <w:bCs/>
              </w:rPr>
              <w:t>г.</w:t>
            </w:r>
          </w:p>
        </w:tc>
        <w:tc>
          <w:tcPr>
            <w:tcW w:w="4679" w:type="dxa"/>
            <w:gridSpan w:val="4"/>
            <w:shd w:val="clear" w:color="auto" w:fill="auto"/>
            <w:vAlign w:val="center"/>
            <w:hideMark/>
          </w:tcPr>
          <w:p w:rsidR="00E2273B" w:rsidRPr="00611D67" w:rsidRDefault="00EB7DB9" w:rsidP="00D54D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01.07.202</w:t>
            </w:r>
            <w:r w:rsidR="00D54D14">
              <w:rPr>
                <w:b/>
                <w:bCs/>
              </w:rPr>
              <w:t>4</w:t>
            </w:r>
            <w:r w:rsidR="00E2273B" w:rsidRPr="00611D67">
              <w:rPr>
                <w:b/>
                <w:bCs/>
              </w:rPr>
              <w:t>г</w:t>
            </w:r>
            <w:r w:rsidR="0078235A" w:rsidRPr="00611D6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по 31.12.202</w:t>
            </w:r>
            <w:r w:rsidR="00D54D14">
              <w:rPr>
                <w:b/>
                <w:bCs/>
              </w:rPr>
              <w:t>4</w:t>
            </w:r>
            <w:r w:rsidR="00E2273B" w:rsidRPr="00611D67">
              <w:rPr>
                <w:b/>
                <w:bCs/>
              </w:rPr>
              <w:t>г</w:t>
            </w:r>
            <w:r w:rsidR="0078235A" w:rsidRPr="00611D67">
              <w:rPr>
                <w:b/>
                <w:bCs/>
              </w:rPr>
              <w:t>.</w:t>
            </w:r>
          </w:p>
        </w:tc>
      </w:tr>
      <w:tr w:rsidR="001F4E9C" w:rsidRPr="001F4E9C" w:rsidTr="00556AAF">
        <w:trPr>
          <w:trHeight w:val="2250"/>
        </w:trPr>
        <w:tc>
          <w:tcPr>
            <w:tcW w:w="1560" w:type="dxa"/>
            <w:vMerge/>
            <w:vAlign w:val="center"/>
            <w:hideMark/>
          </w:tcPr>
          <w:p w:rsidR="00E2273B" w:rsidRPr="00130923" w:rsidRDefault="00E2273B">
            <w:pPr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273B" w:rsidRPr="006F18E7" w:rsidRDefault="00E2273B" w:rsidP="00E2273B">
            <w:pPr>
              <w:jc w:val="center"/>
              <w:rPr>
                <w:bCs/>
                <w:sz w:val="20"/>
                <w:szCs w:val="20"/>
              </w:rPr>
            </w:pPr>
            <w:r w:rsidRPr="006F18E7">
              <w:rPr>
                <w:bCs/>
                <w:sz w:val="20"/>
                <w:szCs w:val="20"/>
              </w:rPr>
              <w:t>Мини-мальный уровень тарифа, коп</w:t>
            </w:r>
            <w:proofErr w:type="gramStart"/>
            <w:r w:rsidRPr="006F18E7">
              <w:rPr>
                <w:bCs/>
                <w:sz w:val="20"/>
                <w:szCs w:val="20"/>
              </w:rPr>
              <w:t>.</w:t>
            </w:r>
            <w:proofErr w:type="gramEnd"/>
            <w:r w:rsidRPr="006F18E7">
              <w:rPr>
                <w:bCs/>
                <w:sz w:val="20"/>
                <w:szCs w:val="20"/>
              </w:rPr>
              <w:t>/</w:t>
            </w:r>
            <w:proofErr w:type="gramStart"/>
            <w:r w:rsidRPr="006F18E7">
              <w:rPr>
                <w:bCs/>
                <w:sz w:val="20"/>
                <w:szCs w:val="20"/>
              </w:rPr>
              <w:t>к</w:t>
            </w:r>
            <w:proofErr w:type="gramEnd"/>
            <w:r w:rsidRPr="006F18E7">
              <w:rPr>
                <w:bCs/>
                <w:sz w:val="20"/>
                <w:szCs w:val="20"/>
              </w:rPr>
              <w:t xml:space="preserve">Втч </w:t>
            </w:r>
          </w:p>
          <w:p w:rsidR="00E2273B" w:rsidRPr="006F18E7" w:rsidRDefault="00E2273B" w:rsidP="00E2273B">
            <w:pPr>
              <w:jc w:val="center"/>
              <w:rPr>
                <w:bCs/>
                <w:sz w:val="20"/>
                <w:szCs w:val="20"/>
              </w:rPr>
            </w:pPr>
            <w:r w:rsidRPr="006F18E7">
              <w:rPr>
                <w:bCs/>
                <w:sz w:val="20"/>
                <w:szCs w:val="20"/>
              </w:rPr>
              <w:t>(с НДС)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273B" w:rsidRPr="00611D67" w:rsidRDefault="00556AAF" w:rsidP="00D54D1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Измене-ние</w:t>
            </w:r>
            <w:proofErr w:type="gramEnd"/>
            <w:r>
              <w:rPr>
                <w:bCs/>
                <w:sz w:val="20"/>
                <w:szCs w:val="20"/>
              </w:rPr>
              <w:t xml:space="preserve"> к установ-ленному тарифу на</w:t>
            </w:r>
            <w:r w:rsidR="00E2273B" w:rsidRPr="00611D67">
              <w:rPr>
                <w:bCs/>
                <w:sz w:val="20"/>
                <w:szCs w:val="20"/>
              </w:rPr>
              <w:t xml:space="preserve"> 2 </w:t>
            </w:r>
            <w:r w:rsidRPr="00611D67">
              <w:rPr>
                <w:bCs/>
                <w:sz w:val="20"/>
                <w:szCs w:val="20"/>
              </w:rPr>
              <w:t>полуго</w:t>
            </w:r>
            <w:r>
              <w:rPr>
                <w:bCs/>
                <w:sz w:val="20"/>
                <w:szCs w:val="20"/>
              </w:rPr>
              <w:t>-</w:t>
            </w:r>
            <w:r w:rsidRPr="00611D67">
              <w:rPr>
                <w:bCs/>
                <w:sz w:val="20"/>
                <w:szCs w:val="20"/>
              </w:rPr>
              <w:t>дие</w:t>
            </w:r>
            <w:r w:rsidR="00E2273B" w:rsidRPr="00611D67">
              <w:rPr>
                <w:bCs/>
                <w:sz w:val="20"/>
                <w:szCs w:val="20"/>
              </w:rPr>
              <w:t xml:space="preserve"> 20</w:t>
            </w:r>
            <w:r w:rsidR="008E0FE2">
              <w:rPr>
                <w:bCs/>
                <w:sz w:val="20"/>
                <w:szCs w:val="20"/>
              </w:rPr>
              <w:t>2</w:t>
            </w:r>
            <w:r w:rsidR="00D54D14">
              <w:rPr>
                <w:bCs/>
                <w:sz w:val="20"/>
                <w:szCs w:val="20"/>
              </w:rPr>
              <w:t>3</w:t>
            </w:r>
            <w:r w:rsidR="00E2273B" w:rsidRPr="00611D67">
              <w:rPr>
                <w:bCs/>
                <w:sz w:val="20"/>
                <w:szCs w:val="20"/>
              </w:rPr>
              <w:t xml:space="preserve"> года, %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E2273B" w:rsidRPr="00611D67" w:rsidRDefault="00E2273B" w:rsidP="00E2273B">
            <w:pPr>
              <w:jc w:val="center"/>
              <w:rPr>
                <w:bCs/>
                <w:sz w:val="20"/>
                <w:szCs w:val="20"/>
              </w:rPr>
            </w:pPr>
            <w:r w:rsidRPr="00611D67">
              <w:rPr>
                <w:bCs/>
                <w:sz w:val="20"/>
                <w:szCs w:val="20"/>
              </w:rPr>
              <w:t>Макси-мальный уровень тарифа, коп</w:t>
            </w:r>
            <w:proofErr w:type="gramStart"/>
            <w:r w:rsidRPr="00611D67">
              <w:rPr>
                <w:bCs/>
                <w:sz w:val="20"/>
                <w:szCs w:val="20"/>
              </w:rPr>
              <w:t>.</w:t>
            </w:r>
            <w:proofErr w:type="gramEnd"/>
            <w:r w:rsidRPr="00611D67">
              <w:rPr>
                <w:bCs/>
                <w:sz w:val="20"/>
                <w:szCs w:val="20"/>
              </w:rPr>
              <w:t>/</w:t>
            </w:r>
            <w:proofErr w:type="gramStart"/>
            <w:r w:rsidRPr="00611D67">
              <w:rPr>
                <w:bCs/>
                <w:sz w:val="20"/>
                <w:szCs w:val="20"/>
              </w:rPr>
              <w:t>к</w:t>
            </w:r>
            <w:proofErr w:type="gramEnd"/>
            <w:r w:rsidRPr="00611D67">
              <w:rPr>
                <w:bCs/>
                <w:sz w:val="20"/>
                <w:szCs w:val="20"/>
              </w:rPr>
              <w:t xml:space="preserve">Втч </w:t>
            </w:r>
          </w:p>
          <w:p w:rsidR="00E2273B" w:rsidRPr="00611D67" w:rsidRDefault="00E2273B" w:rsidP="00E2273B">
            <w:pPr>
              <w:jc w:val="center"/>
              <w:rPr>
                <w:bCs/>
                <w:sz w:val="20"/>
                <w:szCs w:val="20"/>
              </w:rPr>
            </w:pPr>
            <w:r w:rsidRPr="00611D67">
              <w:rPr>
                <w:bCs/>
                <w:sz w:val="20"/>
                <w:szCs w:val="20"/>
              </w:rPr>
              <w:t>(с НДС)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2273B" w:rsidRPr="00611D67" w:rsidRDefault="00556AAF" w:rsidP="00D54D1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Измене-ние</w:t>
            </w:r>
            <w:proofErr w:type="gramEnd"/>
            <w:r>
              <w:rPr>
                <w:bCs/>
                <w:sz w:val="20"/>
                <w:szCs w:val="20"/>
              </w:rPr>
              <w:t xml:space="preserve"> к установ-ленному тарифу на</w:t>
            </w:r>
            <w:r w:rsidRPr="00611D67">
              <w:rPr>
                <w:bCs/>
                <w:sz w:val="20"/>
                <w:szCs w:val="20"/>
              </w:rPr>
              <w:t xml:space="preserve"> 2 полуго</w:t>
            </w:r>
            <w:r>
              <w:rPr>
                <w:bCs/>
                <w:sz w:val="20"/>
                <w:szCs w:val="20"/>
              </w:rPr>
              <w:t>-</w:t>
            </w:r>
            <w:r w:rsidRPr="00611D67">
              <w:rPr>
                <w:bCs/>
                <w:sz w:val="20"/>
                <w:szCs w:val="20"/>
              </w:rPr>
              <w:t>дие 20</w:t>
            </w:r>
            <w:r w:rsidR="008E0FE2">
              <w:rPr>
                <w:bCs/>
                <w:sz w:val="20"/>
                <w:szCs w:val="20"/>
              </w:rPr>
              <w:t>2</w:t>
            </w:r>
            <w:r w:rsidR="00D54D14">
              <w:rPr>
                <w:bCs/>
                <w:sz w:val="20"/>
                <w:szCs w:val="20"/>
              </w:rPr>
              <w:t>3</w:t>
            </w:r>
            <w:r w:rsidRPr="00611D67">
              <w:rPr>
                <w:bCs/>
                <w:sz w:val="20"/>
                <w:szCs w:val="20"/>
              </w:rPr>
              <w:t xml:space="preserve"> года, %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E2273B" w:rsidRPr="00152363" w:rsidRDefault="00E2273B" w:rsidP="00E2273B">
            <w:pPr>
              <w:jc w:val="center"/>
              <w:rPr>
                <w:bCs/>
                <w:sz w:val="20"/>
                <w:szCs w:val="20"/>
              </w:rPr>
            </w:pPr>
            <w:r w:rsidRPr="00152363">
              <w:rPr>
                <w:bCs/>
                <w:sz w:val="20"/>
                <w:szCs w:val="20"/>
              </w:rPr>
              <w:t>Мини-мальный уровень тарифа, коп</w:t>
            </w:r>
            <w:proofErr w:type="gramStart"/>
            <w:r w:rsidRPr="00152363">
              <w:rPr>
                <w:bCs/>
                <w:sz w:val="20"/>
                <w:szCs w:val="20"/>
              </w:rPr>
              <w:t>.</w:t>
            </w:r>
            <w:proofErr w:type="gramEnd"/>
            <w:r w:rsidRPr="00152363">
              <w:rPr>
                <w:bCs/>
                <w:sz w:val="20"/>
                <w:szCs w:val="20"/>
              </w:rPr>
              <w:t>/</w:t>
            </w:r>
            <w:proofErr w:type="gramStart"/>
            <w:r w:rsidRPr="00152363">
              <w:rPr>
                <w:bCs/>
                <w:sz w:val="20"/>
                <w:szCs w:val="20"/>
              </w:rPr>
              <w:t>к</w:t>
            </w:r>
            <w:proofErr w:type="gramEnd"/>
            <w:r w:rsidRPr="00152363">
              <w:rPr>
                <w:bCs/>
                <w:sz w:val="20"/>
                <w:szCs w:val="20"/>
              </w:rPr>
              <w:t xml:space="preserve">Втч </w:t>
            </w:r>
          </w:p>
          <w:p w:rsidR="00E2273B" w:rsidRPr="00152363" w:rsidRDefault="00E2273B" w:rsidP="00E2273B">
            <w:pPr>
              <w:jc w:val="center"/>
              <w:rPr>
                <w:bCs/>
                <w:sz w:val="20"/>
                <w:szCs w:val="20"/>
              </w:rPr>
            </w:pPr>
            <w:r w:rsidRPr="00152363">
              <w:rPr>
                <w:bCs/>
                <w:sz w:val="20"/>
                <w:szCs w:val="20"/>
              </w:rPr>
              <w:t>(с НДС)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273B" w:rsidRPr="00152363" w:rsidRDefault="00E2273B" w:rsidP="00D54D14">
            <w:pPr>
              <w:jc w:val="center"/>
              <w:rPr>
                <w:bCs/>
                <w:sz w:val="20"/>
                <w:szCs w:val="20"/>
              </w:rPr>
            </w:pPr>
            <w:r w:rsidRPr="00152363">
              <w:rPr>
                <w:bCs/>
                <w:sz w:val="20"/>
                <w:szCs w:val="20"/>
              </w:rPr>
              <w:t>Изменение к максимуму 1 полугодия 20</w:t>
            </w:r>
            <w:r w:rsidR="008E0FE2" w:rsidRPr="00152363">
              <w:rPr>
                <w:bCs/>
                <w:sz w:val="20"/>
                <w:szCs w:val="20"/>
              </w:rPr>
              <w:t>2</w:t>
            </w:r>
            <w:r w:rsidR="00D54D14">
              <w:rPr>
                <w:bCs/>
                <w:sz w:val="20"/>
                <w:szCs w:val="20"/>
              </w:rPr>
              <w:t>4</w:t>
            </w:r>
            <w:r w:rsidRPr="00152363">
              <w:rPr>
                <w:bCs/>
                <w:sz w:val="20"/>
                <w:szCs w:val="20"/>
              </w:rPr>
              <w:t xml:space="preserve"> года, %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E2273B" w:rsidRPr="00152363" w:rsidRDefault="00E2273B" w:rsidP="00E2273B">
            <w:pPr>
              <w:jc w:val="center"/>
              <w:rPr>
                <w:bCs/>
                <w:sz w:val="20"/>
                <w:szCs w:val="20"/>
              </w:rPr>
            </w:pPr>
            <w:r w:rsidRPr="00152363">
              <w:rPr>
                <w:bCs/>
                <w:sz w:val="20"/>
                <w:szCs w:val="20"/>
              </w:rPr>
              <w:t>Макси-мальный уровень тарифа, коп</w:t>
            </w:r>
            <w:proofErr w:type="gramStart"/>
            <w:r w:rsidRPr="00152363">
              <w:rPr>
                <w:bCs/>
                <w:sz w:val="20"/>
                <w:szCs w:val="20"/>
              </w:rPr>
              <w:t>.</w:t>
            </w:r>
            <w:proofErr w:type="gramEnd"/>
            <w:r w:rsidRPr="00152363">
              <w:rPr>
                <w:bCs/>
                <w:sz w:val="20"/>
                <w:szCs w:val="20"/>
              </w:rPr>
              <w:t>/</w:t>
            </w:r>
            <w:proofErr w:type="gramStart"/>
            <w:r w:rsidRPr="00152363">
              <w:rPr>
                <w:bCs/>
                <w:sz w:val="20"/>
                <w:szCs w:val="20"/>
              </w:rPr>
              <w:t>к</w:t>
            </w:r>
            <w:proofErr w:type="gramEnd"/>
            <w:r w:rsidRPr="00152363">
              <w:rPr>
                <w:bCs/>
                <w:sz w:val="20"/>
                <w:szCs w:val="20"/>
              </w:rPr>
              <w:t xml:space="preserve">Втч </w:t>
            </w:r>
          </w:p>
          <w:p w:rsidR="00E2273B" w:rsidRPr="00152363" w:rsidRDefault="00E2273B" w:rsidP="00E2273B">
            <w:pPr>
              <w:jc w:val="center"/>
              <w:rPr>
                <w:bCs/>
                <w:sz w:val="20"/>
                <w:szCs w:val="20"/>
              </w:rPr>
            </w:pPr>
            <w:r w:rsidRPr="00152363">
              <w:rPr>
                <w:bCs/>
                <w:sz w:val="20"/>
                <w:szCs w:val="20"/>
              </w:rPr>
              <w:t>(с НДС)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273B" w:rsidRPr="00152363" w:rsidRDefault="00E2273B" w:rsidP="00D54D14">
            <w:pPr>
              <w:jc w:val="center"/>
              <w:rPr>
                <w:bCs/>
                <w:sz w:val="20"/>
                <w:szCs w:val="20"/>
              </w:rPr>
            </w:pPr>
            <w:r w:rsidRPr="00152363">
              <w:rPr>
                <w:bCs/>
                <w:sz w:val="20"/>
                <w:szCs w:val="20"/>
              </w:rPr>
              <w:t>Изменение к максимуму 1 полугодия 20</w:t>
            </w:r>
            <w:r w:rsidR="00EB7DB9" w:rsidRPr="00152363">
              <w:rPr>
                <w:bCs/>
                <w:sz w:val="20"/>
                <w:szCs w:val="20"/>
              </w:rPr>
              <w:t>2</w:t>
            </w:r>
            <w:r w:rsidR="00D54D14">
              <w:rPr>
                <w:bCs/>
                <w:sz w:val="20"/>
                <w:szCs w:val="20"/>
              </w:rPr>
              <w:t>4</w:t>
            </w:r>
            <w:r w:rsidRPr="00152363">
              <w:rPr>
                <w:bCs/>
                <w:sz w:val="20"/>
                <w:szCs w:val="20"/>
              </w:rPr>
              <w:t xml:space="preserve"> года, %</w:t>
            </w:r>
          </w:p>
        </w:tc>
      </w:tr>
      <w:tr w:rsidR="00F00F4E" w:rsidRPr="00F00F4E" w:rsidTr="00556AAF">
        <w:trPr>
          <w:trHeight w:val="390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2273B" w:rsidRPr="00611D67" w:rsidRDefault="00E2273B">
            <w:pPr>
              <w:rPr>
                <w:b/>
              </w:rPr>
            </w:pPr>
            <w:r w:rsidRPr="00611D67">
              <w:rPr>
                <w:b/>
              </w:rPr>
              <w:t>Ивановская область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2273B" w:rsidRPr="00432D41" w:rsidRDefault="0020363B" w:rsidP="00734EDD">
            <w:pPr>
              <w:jc w:val="right"/>
              <w:rPr>
                <w:b/>
              </w:rPr>
            </w:pPr>
            <w:r w:rsidRPr="00432D41">
              <w:rPr>
                <w:b/>
              </w:rPr>
              <w:t>568</w:t>
            </w:r>
            <w:r w:rsidR="00E2273B" w:rsidRPr="00432D41">
              <w:rPr>
                <w:b/>
              </w:rPr>
              <w:t>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2273B" w:rsidRPr="00432D41" w:rsidRDefault="0020363B" w:rsidP="008F363B">
            <w:pPr>
              <w:jc w:val="right"/>
              <w:rPr>
                <w:lang w:val="en-US"/>
              </w:rPr>
            </w:pPr>
            <w:r w:rsidRPr="00432D41">
              <w:t>99,8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E2273B" w:rsidRPr="00432D41" w:rsidRDefault="0020363B" w:rsidP="00734EDD">
            <w:pPr>
              <w:jc w:val="right"/>
              <w:rPr>
                <w:b/>
              </w:rPr>
            </w:pPr>
            <w:r w:rsidRPr="00432D41">
              <w:rPr>
                <w:b/>
              </w:rPr>
              <w:t>569</w:t>
            </w:r>
            <w:r w:rsidR="00E2273B" w:rsidRPr="00432D41">
              <w:rPr>
                <w:b/>
              </w:rPr>
              <w:t>,0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E2273B" w:rsidRPr="00432D41" w:rsidRDefault="00E2273B" w:rsidP="00770967">
            <w:pPr>
              <w:jc w:val="right"/>
            </w:pPr>
            <w:r w:rsidRPr="00432D41">
              <w:t>100,0</w:t>
            </w:r>
          </w:p>
        </w:tc>
        <w:tc>
          <w:tcPr>
            <w:tcW w:w="1050" w:type="dxa"/>
            <w:shd w:val="clear" w:color="000000" w:fill="FFFFFF"/>
            <w:noWrap/>
            <w:vAlign w:val="center"/>
            <w:hideMark/>
          </w:tcPr>
          <w:p w:rsidR="00E2273B" w:rsidRPr="00432D41" w:rsidRDefault="0020363B" w:rsidP="002D4B8F">
            <w:pPr>
              <w:jc w:val="right"/>
              <w:rPr>
                <w:b/>
              </w:rPr>
            </w:pPr>
            <w:r w:rsidRPr="00432D41">
              <w:rPr>
                <w:b/>
              </w:rPr>
              <w:t>597</w:t>
            </w:r>
            <w:r w:rsidR="00E2273B" w:rsidRPr="00432D41">
              <w:rPr>
                <w:b/>
              </w:rPr>
              <w:t>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2273B" w:rsidRPr="00432D41" w:rsidRDefault="0078235A" w:rsidP="0020363B">
            <w:pPr>
              <w:jc w:val="right"/>
            </w:pPr>
            <w:r w:rsidRPr="00432D41">
              <w:t>10</w:t>
            </w:r>
            <w:r w:rsidR="0020363B" w:rsidRPr="00432D41">
              <w:t>4</w:t>
            </w:r>
            <w:r w:rsidR="00200AC3" w:rsidRPr="00432D41">
              <w:t>,</w:t>
            </w:r>
            <w:r w:rsidR="0020363B" w:rsidRPr="00432D41">
              <w:t>9</w:t>
            </w:r>
          </w:p>
        </w:tc>
        <w:tc>
          <w:tcPr>
            <w:tcW w:w="1077" w:type="dxa"/>
            <w:shd w:val="clear" w:color="000000" w:fill="FFFFFF"/>
            <w:noWrap/>
            <w:vAlign w:val="center"/>
            <w:hideMark/>
          </w:tcPr>
          <w:p w:rsidR="00E2273B" w:rsidRPr="00432D41" w:rsidRDefault="0020363B" w:rsidP="002D4B8F">
            <w:pPr>
              <w:jc w:val="right"/>
              <w:rPr>
                <w:b/>
              </w:rPr>
            </w:pPr>
            <w:r w:rsidRPr="00432D41">
              <w:rPr>
                <w:b/>
              </w:rPr>
              <w:t>603</w:t>
            </w:r>
            <w:r w:rsidR="00E2273B" w:rsidRPr="00432D41">
              <w:rPr>
                <w:b/>
              </w:rPr>
              <w:t>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2273B" w:rsidRPr="00432D41" w:rsidRDefault="00B47B69" w:rsidP="0020363B">
            <w:pPr>
              <w:jc w:val="right"/>
            </w:pPr>
            <w:r w:rsidRPr="00432D41">
              <w:t>10</w:t>
            </w:r>
            <w:r w:rsidR="0020363B" w:rsidRPr="00432D41">
              <w:t>6</w:t>
            </w:r>
            <w:r w:rsidRPr="00432D41">
              <w:t>,</w:t>
            </w:r>
            <w:r w:rsidR="00BD1041" w:rsidRPr="00432D41">
              <w:t>0</w:t>
            </w:r>
          </w:p>
        </w:tc>
      </w:tr>
    </w:tbl>
    <w:p w:rsidR="00723478" w:rsidRPr="0020363B" w:rsidRDefault="00723478" w:rsidP="006E0E1C">
      <w:pPr>
        <w:autoSpaceDE w:val="0"/>
        <w:autoSpaceDN w:val="0"/>
        <w:adjustRightInd w:val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3"/>
        <w:gridCol w:w="2936"/>
        <w:gridCol w:w="3004"/>
      </w:tblGrid>
      <w:tr w:rsidR="00AA055F" w:rsidRPr="0020363B" w:rsidTr="00A16B65">
        <w:tc>
          <w:tcPr>
            <w:tcW w:w="0" w:type="auto"/>
            <w:gridSpan w:val="3"/>
          </w:tcPr>
          <w:p w:rsidR="00BD3CA0" w:rsidRPr="0020363B" w:rsidRDefault="00A16B65" w:rsidP="004F0F4A">
            <w:pPr>
              <w:autoSpaceDE w:val="0"/>
              <w:autoSpaceDN w:val="0"/>
              <w:adjustRightInd w:val="0"/>
              <w:jc w:val="center"/>
            </w:pPr>
            <w:r w:rsidRPr="0020363B">
              <w:t xml:space="preserve">Предельные уровни тарифов, утвержденные </w:t>
            </w:r>
            <w:r w:rsidR="00124ADF" w:rsidRPr="0020363B">
              <w:t>на 20</w:t>
            </w:r>
            <w:r w:rsidR="004F0F4A" w:rsidRPr="0020363B">
              <w:t>2</w:t>
            </w:r>
            <w:r w:rsidR="005916C3" w:rsidRPr="0020363B">
              <w:t>3</w:t>
            </w:r>
            <w:r w:rsidR="00124ADF" w:rsidRPr="0020363B">
              <w:t xml:space="preserve"> год </w:t>
            </w:r>
            <w:r w:rsidRPr="0020363B">
              <w:t xml:space="preserve">приказом </w:t>
            </w:r>
            <w:r w:rsidR="00BD3CA0" w:rsidRPr="0020363B">
              <w:t>ФАС России</w:t>
            </w:r>
          </w:p>
          <w:p w:rsidR="00A16B65" w:rsidRPr="0020363B" w:rsidRDefault="005A1246" w:rsidP="005A1246">
            <w:pPr>
              <w:autoSpaceDE w:val="0"/>
              <w:autoSpaceDN w:val="0"/>
              <w:adjustRightInd w:val="0"/>
              <w:jc w:val="center"/>
            </w:pPr>
            <w:r w:rsidRPr="0020363B">
              <w:t>от 11.10.2022 № 733/22</w:t>
            </w:r>
          </w:p>
        </w:tc>
      </w:tr>
      <w:tr w:rsidR="0020363B" w:rsidRPr="0020363B" w:rsidTr="005A1246">
        <w:tc>
          <w:tcPr>
            <w:tcW w:w="0" w:type="auto"/>
            <w:vMerge w:val="restart"/>
          </w:tcPr>
          <w:p w:rsidR="005A1246" w:rsidRPr="0020363B" w:rsidRDefault="005A1246" w:rsidP="00820496">
            <w:pPr>
              <w:autoSpaceDE w:val="0"/>
              <w:autoSpaceDN w:val="0"/>
              <w:adjustRightInd w:val="0"/>
              <w:jc w:val="center"/>
            </w:pPr>
            <w:r w:rsidRPr="0020363B">
              <w:t>Наименование субъекта Российской Федерации</w:t>
            </w:r>
          </w:p>
        </w:tc>
        <w:tc>
          <w:tcPr>
            <w:tcW w:w="0" w:type="auto"/>
            <w:gridSpan w:val="2"/>
          </w:tcPr>
          <w:p w:rsidR="005A1246" w:rsidRPr="0020363B" w:rsidRDefault="005A1246" w:rsidP="005A1246">
            <w:pPr>
              <w:autoSpaceDE w:val="0"/>
              <w:autoSpaceDN w:val="0"/>
              <w:adjustRightInd w:val="0"/>
              <w:jc w:val="center"/>
            </w:pPr>
            <w:r w:rsidRPr="0020363B">
              <w:t>с 01.01.2023 по 31.12.2023</w:t>
            </w:r>
          </w:p>
        </w:tc>
      </w:tr>
      <w:tr w:rsidR="0020363B" w:rsidRPr="0020363B" w:rsidTr="006147DB">
        <w:tc>
          <w:tcPr>
            <w:tcW w:w="0" w:type="auto"/>
            <w:vMerge/>
          </w:tcPr>
          <w:p w:rsidR="0020363B" w:rsidRPr="0020363B" w:rsidRDefault="0020363B" w:rsidP="008204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20363B" w:rsidRPr="0020363B" w:rsidRDefault="0020363B" w:rsidP="00820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63B">
              <w:rPr>
                <w:sz w:val="20"/>
                <w:szCs w:val="20"/>
              </w:rPr>
              <w:t>минимальный уровень тарифа, коп</w:t>
            </w:r>
            <w:proofErr w:type="gramStart"/>
            <w:r w:rsidRPr="0020363B">
              <w:rPr>
                <w:sz w:val="20"/>
                <w:szCs w:val="20"/>
              </w:rPr>
              <w:t>.</w:t>
            </w:r>
            <w:proofErr w:type="gramEnd"/>
            <w:r w:rsidRPr="0020363B">
              <w:rPr>
                <w:sz w:val="20"/>
                <w:szCs w:val="20"/>
              </w:rPr>
              <w:t>/</w:t>
            </w:r>
            <w:proofErr w:type="gramStart"/>
            <w:r w:rsidRPr="0020363B">
              <w:rPr>
                <w:sz w:val="20"/>
                <w:szCs w:val="20"/>
              </w:rPr>
              <w:t>к</w:t>
            </w:r>
            <w:proofErr w:type="gramEnd"/>
            <w:r w:rsidRPr="0020363B">
              <w:rPr>
                <w:sz w:val="20"/>
                <w:szCs w:val="20"/>
              </w:rPr>
              <w:t xml:space="preserve">Втч </w:t>
            </w:r>
          </w:p>
          <w:p w:rsidR="0020363B" w:rsidRPr="0020363B" w:rsidRDefault="0020363B" w:rsidP="005A12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63B">
              <w:rPr>
                <w:sz w:val="20"/>
                <w:szCs w:val="20"/>
              </w:rPr>
              <w:t>(с НДС)</w:t>
            </w:r>
          </w:p>
        </w:tc>
        <w:tc>
          <w:tcPr>
            <w:tcW w:w="0" w:type="auto"/>
          </w:tcPr>
          <w:p w:rsidR="0020363B" w:rsidRPr="0020363B" w:rsidRDefault="0020363B" w:rsidP="00820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63B">
              <w:rPr>
                <w:sz w:val="20"/>
                <w:szCs w:val="20"/>
              </w:rPr>
              <w:t>максимальный уровень тарифа, коп</w:t>
            </w:r>
            <w:proofErr w:type="gramStart"/>
            <w:r w:rsidRPr="0020363B">
              <w:rPr>
                <w:sz w:val="20"/>
                <w:szCs w:val="20"/>
              </w:rPr>
              <w:t>.</w:t>
            </w:r>
            <w:proofErr w:type="gramEnd"/>
            <w:r w:rsidRPr="0020363B">
              <w:rPr>
                <w:sz w:val="20"/>
                <w:szCs w:val="20"/>
              </w:rPr>
              <w:t>/</w:t>
            </w:r>
            <w:proofErr w:type="gramStart"/>
            <w:r w:rsidRPr="0020363B">
              <w:rPr>
                <w:sz w:val="20"/>
                <w:szCs w:val="20"/>
              </w:rPr>
              <w:t>к</w:t>
            </w:r>
            <w:proofErr w:type="gramEnd"/>
            <w:r w:rsidRPr="0020363B">
              <w:rPr>
                <w:sz w:val="20"/>
                <w:szCs w:val="20"/>
              </w:rPr>
              <w:t xml:space="preserve">Втч </w:t>
            </w:r>
          </w:p>
          <w:p w:rsidR="0020363B" w:rsidRPr="0020363B" w:rsidRDefault="0020363B" w:rsidP="00820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63B">
              <w:rPr>
                <w:sz w:val="20"/>
                <w:szCs w:val="20"/>
              </w:rPr>
              <w:t>(с НДС)</w:t>
            </w:r>
          </w:p>
        </w:tc>
      </w:tr>
      <w:tr w:rsidR="0020363B" w:rsidRPr="0020363B" w:rsidTr="003B6A85">
        <w:tc>
          <w:tcPr>
            <w:tcW w:w="0" w:type="auto"/>
          </w:tcPr>
          <w:p w:rsidR="0020363B" w:rsidRPr="0020363B" w:rsidRDefault="0020363B" w:rsidP="00820496">
            <w:pPr>
              <w:autoSpaceDE w:val="0"/>
              <w:autoSpaceDN w:val="0"/>
              <w:adjustRightInd w:val="0"/>
              <w:jc w:val="center"/>
            </w:pPr>
            <w:r w:rsidRPr="0020363B">
              <w:t>Ивановская область</w:t>
            </w:r>
          </w:p>
        </w:tc>
        <w:tc>
          <w:tcPr>
            <w:tcW w:w="0" w:type="auto"/>
          </w:tcPr>
          <w:p w:rsidR="0020363B" w:rsidRPr="0020363B" w:rsidRDefault="0020363B" w:rsidP="005A1246">
            <w:pPr>
              <w:autoSpaceDE w:val="0"/>
              <w:autoSpaceDN w:val="0"/>
              <w:adjustRightInd w:val="0"/>
              <w:jc w:val="center"/>
            </w:pPr>
            <w:r w:rsidRPr="0020363B">
              <w:t>568,0</w:t>
            </w:r>
          </w:p>
        </w:tc>
        <w:tc>
          <w:tcPr>
            <w:tcW w:w="0" w:type="auto"/>
          </w:tcPr>
          <w:p w:rsidR="0020363B" w:rsidRPr="0020363B" w:rsidRDefault="0020363B" w:rsidP="0020363B">
            <w:pPr>
              <w:jc w:val="center"/>
            </w:pPr>
            <w:r w:rsidRPr="0020363B">
              <w:t>569,0</w:t>
            </w:r>
          </w:p>
        </w:tc>
      </w:tr>
      <w:tr w:rsidR="003C0ADD" w:rsidRPr="0020363B" w:rsidTr="00820496">
        <w:tc>
          <w:tcPr>
            <w:tcW w:w="0" w:type="auto"/>
            <w:gridSpan w:val="3"/>
          </w:tcPr>
          <w:p w:rsidR="00A16B65" w:rsidRPr="0020363B" w:rsidRDefault="00A16B65" w:rsidP="005A1246">
            <w:pPr>
              <w:autoSpaceDE w:val="0"/>
              <w:autoSpaceDN w:val="0"/>
              <w:adjustRightInd w:val="0"/>
              <w:jc w:val="center"/>
            </w:pPr>
            <w:r w:rsidRPr="0020363B">
              <w:t>Тарифы</w:t>
            </w:r>
            <w:r w:rsidR="00E90919" w:rsidRPr="0020363B">
              <w:t>,</w:t>
            </w:r>
            <w:r w:rsidRPr="0020363B">
              <w:t xml:space="preserve"> установленные на 20</w:t>
            </w:r>
            <w:r w:rsidR="00BD3CA0" w:rsidRPr="0020363B">
              <w:t>2</w:t>
            </w:r>
            <w:r w:rsidR="005916C3" w:rsidRPr="0020363B">
              <w:t>3</w:t>
            </w:r>
            <w:r w:rsidRPr="0020363B">
              <w:t xml:space="preserve"> год постановлением </w:t>
            </w:r>
            <w:r w:rsidR="00F06E8C" w:rsidRPr="0020363B">
              <w:t>Департамента энергетики и тарифов</w:t>
            </w:r>
            <w:r w:rsidRPr="0020363B">
              <w:t xml:space="preserve"> Ивановской области </w:t>
            </w:r>
            <w:r w:rsidR="005A1246" w:rsidRPr="0020363B">
              <w:t>от 18.11.2022 № 51-э/2</w:t>
            </w:r>
            <w:r w:rsidR="004625C3" w:rsidRPr="0020363B">
              <w:t>,</w:t>
            </w:r>
            <w:r w:rsidR="000431FA" w:rsidRPr="0020363B">
              <w:t xml:space="preserve"> </w:t>
            </w:r>
            <w:r w:rsidR="004625C3" w:rsidRPr="0020363B">
              <w:t>коп</w:t>
            </w:r>
            <w:proofErr w:type="gramStart"/>
            <w:r w:rsidR="004625C3" w:rsidRPr="0020363B">
              <w:t>.</w:t>
            </w:r>
            <w:proofErr w:type="gramEnd"/>
            <w:r w:rsidR="004625C3" w:rsidRPr="0020363B">
              <w:t>/</w:t>
            </w:r>
            <w:proofErr w:type="gramStart"/>
            <w:r w:rsidR="004625C3" w:rsidRPr="0020363B">
              <w:t>к</w:t>
            </w:r>
            <w:proofErr w:type="gramEnd"/>
            <w:r w:rsidR="004625C3" w:rsidRPr="0020363B">
              <w:t xml:space="preserve">Втч </w:t>
            </w:r>
            <w:r w:rsidR="00F5464E" w:rsidRPr="0020363B">
              <w:t>(с НДС)</w:t>
            </w:r>
          </w:p>
        </w:tc>
      </w:tr>
      <w:tr w:rsidR="0020363B" w:rsidRPr="0020363B" w:rsidTr="001F4C1F">
        <w:tc>
          <w:tcPr>
            <w:tcW w:w="0" w:type="auto"/>
            <w:vMerge w:val="restart"/>
          </w:tcPr>
          <w:p w:rsidR="0020363B" w:rsidRPr="0020363B" w:rsidRDefault="0020363B" w:rsidP="00820496">
            <w:pPr>
              <w:autoSpaceDE w:val="0"/>
              <w:autoSpaceDN w:val="0"/>
              <w:adjustRightInd w:val="0"/>
              <w:jc w:val="center"/>
            </w:pPr>
            <w:r w:rsidRPr="0020363B">
              <w:t>Ивановская область</w:t>
            </w:r>
          </w:p>
        </w:tc>
        <w:tc>
          <w:tcPr>
            <w:tcW w:w="0" w:type="auto"/>
            <w:gridSpan w:val="2"/>
          </w:tcPr>
          <w:p w:rsidR="0020363B" w:rsidRPr="0020363B" w:rsidRDefault="0020363B" w:rsidP="0020363B">
            <w:pPr>
              <w:autoSpaceDE w:val="0"/>
              <w:autoSpaceDN w:val="0"/>
              <w:adjustRightInd w:val="0"/>
              <w:jc w:val="center"/>
            </w:pPr>
            <w:r w:rsidRPr="0020363B">
              <w:t>с 01.12.2022 по 31.12.2023</w:t>
            </w:r>
          </w:p>
        </w:tc>
      </w:tr>
      <w:tr w:rsidR="0020363B" w:rsidRPr="0020363B" w:rsidTr="00A45F6D">
        <w:tc>
          <w:tcPr>
            <w:tcW w:w="0" w:type="auto"/>
            <w:vMerge/>
          </w:tcPr>
          <w:p w:rsidR="0020363B" w:rsidRPr="0020363B" w:rsidRDefault="0020363B" w:rsidP="008204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gridSpan w:val="2"/>
          </w:tcPr>
          <w:p w:rsidR="0020363B" w:rsidRPr="0020363B" w:rsidRDefault="0020363B" w:rsidP="0049173D">
            <w:pPr>
              <w:autoSpaceDE w:val="0"/>
              <w:autoSpaceDN w:val="0"/>
              <w:adjustRightInd w:val="0"/>
              <w:jc w:val="center"/>
            </w:pPr>
            <w:r w:rsidRPr="0020363B">
              <w:t>569,0</w:t>
            </w:r>
          </w:p>
        </w:tc>
      </w:tr>
    </w:tbl>
    <w:p w:rsidR="00056AAC" w:rsidRDefault="00056AAC" w:rsidP="004E3B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95E22" w:rsidRPr="00A516C3" w:rsidRDefault="00056AAC" w:rsidP="004E3B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</w:t>
      </w:r>
      <w:r w:rsidR="00192523" w:rsidRPr="00A516C3">
        <w:rPr>
          <w:sz w:val="28"/>
          <w:szCs w:val="28"/>
        </w:rPr>
        <w:t>бъем</w:t>
      </w:r>
      <w:r>
        <w:rPr>
          <w:sz w:val="28"/>
          <w:szCs w:val="28"/>
        </w:rPr>
        <w:t>ы</w:t>
      </w:r>
      <w:r w:rsidR="00192523" w:rsidRPr="00A516C3">
        <w:rPr>
          <w:sz w:val="28"/>
          <w:szCs w:val="28"/>
        </w:rPr>
        <w:t xml:space="preserve"> потребления электрической энергии (мощности) населением в текущем периоде регулирования</w:t>
      </w:r>
      <w:r w:rsidR="003F2830" w:rsidRPr="00A516C3">
        <w:rPr>
          <w:sz w:val="28"/>
          <w:szCs w:val="28"/>
        </w:rPr>
        <w:t>:</w:t>
      </w:r>
    </w:p>
    <w:tbl>
      <w:tblPr>
        <w:tblStyle w:val="a3"/>
        <w:tblW w:w="9684" w:type="dxa"/>
        <w:tblInd w:w="108" w:type="dxa"/>
        <w:tblLook w:val="04A0" w:firstRow="1" w:lastRow="0" w:firstColumn="1" w:lastColumn="0" w:noHBand="0" w:noVBand="1"/>
      </w:tblPr>
      <w:tblGrid>
        <w:gridCol w:w="2148"/>
        <w:gridCol w:w="1236"/>
        <w:gridCol w:w="1236"/>
        <w:gridCol w:w="1236"/>
        <w:gridCol w:w="1236"/>
        <w:gridCol w:w="1236"/>
        <w:gridCol w:w="1356"/>
      </w:tblGrid>
      <w:tr w:rsidR="00E92131" w:rsidRPr="00E92131" w:rsidTr="00E92131">
        <w:tc>
          <w:tcPr>
            <w:tcW w:w="2148" w:type="dxa"/>
            <w:vAlign w:val="center"/>
          </w:tcPr>
          <w:p w:rsidR="00192523" w:rsidRPr="00E30729" w:rsidRDefault="00192523" w:rsidP="008565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072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36" w:type="dxa"/>
            <w:vAlign w:val="center"/>
          </w:tcPr>
          <w:p w:rsidR="00192523" w:rsidRPr="00E30729" w:rsidRDefault="00192523" w:rsidP="005916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0729">
              <w:rPr>
                <w:sz w:val="22"/>
                <w:szCs w:val="22"/>
              </w:rPr>
              <w:t>Январь 20</w:t>
            </w:r>
            <w:r w:rsidR="00F75A52">
              <w:rPr>
                <w:sz w:val="22"/>
                <w:szCs w:val="22"/>
              </w:rPr>
              <w:t>2</w:t>
            </w:r>
            <w:r w:rsidR="005916C3">
              <w:rPr>
                <w:sz w:val="22"/>
                <w:szCs w:val="22"/>
              </w:rPr>
              <w:t>3</w:t>
            </w:r>
            <w:r w:rsidRPr="00E30729">
              <w:rPr>
                <w:sz w:val="22"/>
                <w:szCs w:val="22"/>
              </w:rPr>
              <w:t>г.</w:t>
            </w:r>
          </w:p>
        </w:tc>
        <w:tc>
          <w:tcPr>
            <w:tcW w:w="1236" w:type="dxa"/>
            <w:vAlign w:val="center"/>
          </w:tcPr>
          <w:p w:rsidR="00192523" w:rsidRPr="00E30729" w:rsidRDefault="00192523" w:rsidP="005916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0729">
              <w:rPr>
                <w:sz w:val="22"/>
                <w:szCs w:val="22"/>
              </w:rPr>
              <w:t>Февраль 20</w:t>
            </w:r>
            <w:r w:rsidR="00F75A52">
              <w:rPr>
                <w:sz w:val="22"/>
                <w:szCs w:val="22"/>
              </w:rPr>
              <w:t>2</w:t>
            </w:r>
            <w:r w:rsidR="005916C3">
              <w:rPr>
                <w:sz w:val="22"/>
                <w:szCs w:val="22"/>
              </w:rPr>
              <w:t>3</w:t>
            </w:r>
            <w:r w:rsidRPr="00E30729">
              <w:rPr>
                <w:sz w:val="22"/>
                <w:szCs w:val="22"/>
              </w:rPr>
              <w:t>г.</w:t>
            </w:r>
          </w:p>
        </w:tc>
        <w:tc>
          <w:tcPr>
            <w:tcW w:w="1236" w:type="dxa"/>
            <w:vAlign w:val="center"/>
          </w:tcPr>
          <w:p w:rsidR="00192523" w:rsidRPr="00E30729" w:rsidRDefault="00192523" w:rsidP="005916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0729">
              <w:rPr>
                <w:sz w:val="22"/>
                <w:szCs w:val="22"/>
              </w:rPr>
              <w:t>Март 20</w:t>
            </w:r>
            <w:r w:rsidR="00F75A52">
              <w:rPr>
                <w:sz w:val="22"/>
                <w:szCs w:val="22"/>
              </w:rPr>
              <w:t>2</w:t>
            </w:r>
            <w:r w:rsidR="005916C3">
              <w:rPr>
                <w:sz w:val="22"/>
                <w:szCs w:val="22"/>
              </w:rPr>
              <w:t>3</w:t>
            </w:r>
            <w:r w:rsidRPr="00E30729">
              <w:rPr>
                <w:sz w:val="22"/>
                <w:szCs w:val="22"/>
              </w:rPr>
              <w:t>г.</w:t>
            </w:r>
          </w:p>
        </w:tc>
        <w:tc>
          <w:tcPr>
            <w:tcW w:w="1236" w:type="dxa"/>
            <w:vAlign w:val="center"/>
          </w:tcPr>
          <w:p w:rsidR="00192523" w:rsidRPr="00E30729" w:rsidRDefault="00192523" w:rsidP="005916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0729">
              <w:rPr>
                <w:sz w:val="22"/>
                <w:szCs w:val="22"/>
              </w:rPr>
              <w:t>Апрель 20</w:t>
            </w:r>
            <w:r w:rsidR="00F75A52">
              <w:rPr>
                <w:sz w:val="22"/>
                <w:szCs w:val="22"/>
              </w:rPr>
              <w:t>2</w:t>
            </w:r>
            <w:r w:rsidR="005916C3">
              <w:rPr>
                <w:sz w:val="22"/>
                <w:szCs w:val="22"/>
              </w:rPr>
              <w:t>3</w:t>
            </w:r>
            <w:r w:rsidRPr="00E30729">
              <w:rPr>
                <w:sz w:val="22"/>
                <w:szCs w:val="22"/>
              </w:rPr>
              <w:t>г.</w:t>
            </w:r>
          </w:p>
        </w:tc>
        <w:tc>
          <w:tcPr>
            <w:tcW w:w="1236" w:type="dxa"/>
            <w:vAlign w:val="center"/>
          </w:tcPr>
          <w:p w:rsidR="00192523" w:rsidRPr="00E30729" w:rsidRDefault="00192523" w:rsidP="005916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0729">
              <w:rPr>
                <w:sz w:val="22"/>
                <w:szCs w:val="22"/>
              </w:rPr>
              <w:t>Май 20</w:t>
            </w:r>
            <w:r w:rsidR="00F75A52">
              <w:rPr>
                <w:sz w:val="22"/>
                <w:szCs w:val="22"/>
              </w:rPr>
              <w:t>2</w:t>
            </w:r>
            <w:r w:rsidR="005916C3">
              <w:rPr>
                <w:sz w:val="22"/>
                <w:szCs w:val="22"/>
              </w:rPr>
              <w:t>3</w:t>
            </w:r>
            <w:r w:rsidRPr="00E30729">
              <w:rPr>
                <w:sz w:val="22"/>
                <w:szCs w:val="22"/>
              </w:rPr>
              <w:t>г.</w:t>
            </w:r>
          </w:p>
        </w:tc>
        <w:tc>
          <w:tcPr>
            <w:tcW w:w="1356" w:type="dxa"/>
            <w:vAlign w:val="center"/>
          </w:tcPr>
          <w:p w:rsidR="00192523" w:rsidRPr="00E92131" w:rsidRDefault="00192523" w:rsidP="008D5D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2131">
              <w:rPr>
                <w:sz w:val="22"/>
                <w:szCs w:val="22"/>
              </w:rPr>
              <w:t>Итого</w:t>
            </w:r>
          </w:p>
        </w:tc>
      </w:tr>
      <w:tr w:rsidR="002B34D3" w:rsidRPr="00E92131" w:rsidTr="002B34D3">
        <w:tc>
          <w:tcPr>
            <w:tcW w:w="2148" w:type="dxa"/>
            <w:vAlign w:val="center"/>
          </w:tcPr>
          <w:p w:rsidR="002B34D3" w:rsidRPr="00E30729" w:rsidRDefault="002B34D3" w:rsidP="008565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0729">
              <w:rPr>
                <w:sz w:val="22"/>
                <w:szCs w:val="22"/>
              </w:rPr>
              <w:t xml:space="preserve">Объем потребления </w:t>
            </w:r>
            <w:proofErr w:type="gramStart"/>
            <w:r w:rsidRPr="00E30729">
              <w:rPr>
                <w:sz w:val="22"/>
                <w:szCs w:val="22"/>
              </w:rPr>
              <w:t>электрической</w:t>
            </w:r>
            <w:proofErr w:type="gramEnd"/>
            <w:r w:rsidRPr="00E30729">
              <w:rPr>
                <w:sz w:val="22"/>
                <w:szCs w:val="22"/>
              </w:rPr>
              <w:t xml:space="preserve"> энергии населением</w:t>
            </w:r>
            <w:r w:rsidRPr="00E30729">
              <w:t xml:space="preserve"> </w:t>
            </w:r>
            <w:r w:rsidRPr="00E30729">
              <w:rPr>
                <w:sz w:val="22"/>
                <w:szCs w:val="22"/>
              </w:rPr>
              <w:t>и приравненными к нему категориями потребителей, млн. кВтч</w:t>
            </w:r>
          </w:p>
        </w:tc>
        <w:tc>
          <w:tcPr>
            <w:tcW w:w="1236" w:type="dxa"/>
            <w:vAlign w:val="center"/>
          </w:tcPr>
          <w:p w:rsidR="002B34D3" w:rsidRPr="00571B19" w:rsidRDefault="002B34D3" w:rsidP="002A61A5">
            <w:pPr>
              <w:jc w:val="right"/>
            </w:pPr>
            <w:r w:rsidRPr="00571B19">
              <w:t>93</w:t>
            </w:r>
            <w:r>
              <w:t>,</w:t>
            </w:r>
            <w:r w:rsidRPr="00571B19">
              <w:t>833063</w:t>
            </w:r>
          </w:p>
        </w:tc>
        <w:tc>
          <w:tcPr>
            <w:tcW w:w="1236" w:type="dxa"/>
            <w:vAlign w:val="center"/>
          </w:tcPr>
          <w:p w:rsidR="002B34D3" w:rsidRPr="00571B19" w:rsidRDefault="002B34D3" w:rsidP="002A61A5">
            <w:pPr>
              <w:jc w:val="right"/>
            </w:pPr>
            <w:r w:rsidRPr="00571B19">
              <w:t>89</w:t>
            </w:r>
            <w:r>
              <w:t>,</w:t>
            </w:r>
            <w:r w:rsidRPr="00571B19">
              <w:t>28422</w:t>
            </w:r>
          </w:p>
        </w:tc>
        <w:tc>
          <w:tcPr>
            <w:tcW w:w="1236" w:type="dxa"/>
            <w:vAlign w:val="center"/>
          </w:tcPr>
          <w:p w:rsidR="002B34D3" w:rsidRPr="00571B19" w:rsidRDefault="002B34D3" w:rsidP="002A61A5">
            <w:pPr>
              <w:jc w:val="right"/>
            </w:pPr>
            <w:r w:rsidRPr="00571B19">
              <w:t>83</w:t>
            </w:r>
            <w:r>
              <w:t>,</w:t>
            </w:r>
            <w:r w:rsidRPr="00571B19">
              <w:t>529308</w:t>
            </w:r>
          </w:p>
        </w:tc>
        <w:tc>
          <w:tcPr>
            <w:tcW w:w="1236" w:type="dxa"/>
            <w:vAlign w:val="center"/>
          </w:tcPr>
          <w:p w:rsidR="002B34D3" w:rsidRDefault="002B34D3" w:rsidP="002A61A5">
            <w:pPr>
              <w:jc w:val="right"/>
            </w:pPr>
            <w:r w:rsidRPr="00571B19">
              <w:t>83</w:t>
            </w:r>
            <w:r>
              <w:t>,</w:t>
            </w:r>
            <w:r w:rsidRPr="00571B19">
              <w:t>207034</w:t>
            </w:r>
          </w:p>
        </w:tc>
        <w:tc>
          <w:tcPr>
            <w:tcW w:w="1236" w:type="dxa"/>
            <w:vAlign w:val="center"/>
          </w:tcPr>
          <w:p w:rsidR="002B34D3" w:rsidRPr="00BB4650" w:rsidRDefault="002B34D3" w:rsidP="002B34D3">
            <w:pPr>
              <w:jc w:val="right"/>
            </w:pPr>
            <w:r w:rsidRPr="00BB4650">
              <w:t>75</w:t>
            </w:r>
            <w:r>
              <w:t>,</w:t>
            </w:r>
            <w:r w:rsidRPr="00BB4650">
              <w:t>617838</w:t>
            </w:r>
          </w:p>
        </w:tc>
        <w:tc>
          <w:tcPr>
            <w:tcW w:w="1356" w:type="dxa"/>
            <w:vAlign w:val="center"/>
          </w:tcPr>
          <w:p w:rsidR="002B34D3" w:rsidRDefault="002B34D3" w:rsidP="00413F94">
            <w:pPr>
              <w:jc w:val="right"/>
            </w:pPr>
            <w:r w:rsidRPr="00BB4650">
              <w:t>425</w:t>
            </w:r>
            <w:r w:rsidR="00413F94">
              <w:t>,</w:t>
            </w:r>
            <w:r w:rsidRPr="00BB4650">
              <w:t>471463</w:t>
            </w:r>
          </w:p>
        </w:tc>
      </w:tr>
      <w:tr w:rsidR="00EC4513" w:rsidRPr="00C43E62" w:rsidTr="00EC4513">
        <w:tc>
          <w:tcPr>
            <w:tcW w:w="2148" w:type="dxa"/>
            <w:vAlign w:val="center"/>
          </w:tcPr>
          <w:p w:rsidR="00EC4513" w:rsidRPr="00E30729" w:rsidRDefault="00EC4513" w:rsidP="008565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0729">
              <w:rPr>
                <w:sz w:val="22"/>
                <w:szCs w:val="22"/>
              </w:rPr>
              <w:t>Объем потребления мощности населением и приравненными к нему категориями потребителей, МВт</w:t>
            </w:r>
          </w:p>
        </w:tc>
        <w:tc>
          <w:tcPr>
            <w:tcW w:w="1236" w:type="dxa"/>
            <w:vAlign w:val="center"/>
          </w:tcPr>
          <w:p w:rsidR="00EC4513" w:rsidRPr="00BC6938" w:rsidRDefault="00EC4513" w:rsidP="00D816E4">
            <w:pPr>
              <w:jc w:val="right"/>
            </w:pPr>
            <w:r w:rsidRPr="00BC6938">
              <w:t>189,4169</w:t>
            </w:r>
          </w:p>
        </w:tc>
        <w:tc>
          <w:tcPr>
            <w:tcW w:w="1236" w:type="dxa"/>
            <w:vAlign w:val="center"/>
          </w:tcPr>
          <w:p w:rsidR="00EC4513" w:rsidRPr="00BC6938" w:rsidRDefault="00EC4513" w:rsidP="00D816E4">
            <w:pPr>
              <w:jc w:val="right"/>
            </w:pPr>
            <w:r w:rsidRPr="00BC6938">
              <w:t>182,3334</w:t>
            </w:r>
          </w:p>
        </w:tc>
        <w:tc>
          <w:tcPr>
            <w:tcW w:w="1236" w:type="dxa"/>
            <w:vAlign w:val="center"/>
          </w:tcPr>
          <w:p w:rsidR="00EC4513" w:rsidRPr="00BC6938" w:rsidRDefault="00EC4513" w:rsidP="00D816E4">
            <w:pPr>
              <w:jc w:val="right"/>
            </w:pPr>
            <w:r w:rsidRPr="00BC6938">
              <w:t>167,449</w:t>
            </w:r>
          </w:p>
        </w:tc>
        <w:tc>
          <w:tcPr>
            <w:tcW w:w="1236" w:type="dxa"/>
            <w:vAlign w:val="center"/>
          </w:tcPr>
          <w:p w:rsidR="00EC4513" w:rsidRDefault="00EC4513" w:rsidP="00D816E4">
            <w:pPr>
              <w:jc w:val="right"/>
            </w:pPr>
            <w:r w:rsidRPr="00BC6938">
              <w:t>162,4772</w:t>
            </w:r>
          </w:p>
        </w:tc>
        <w:tc>
          <w:tcPr>
            <w:tcW w:w="1236" w:type="dxa"/>
            <w:vAlign w:val="center"/>
          </w:tcPr>
          <w:p w:rsidR="00EC4513" w:rsidRPr="00DD38FF" w:rsidRDefault="00EC4513" w:rsidP="00EC4513">
            <w:pPr>
              <w:jc w:val="right"/>
            </w:pPr>
            <w:r w:rsidRPr="00DD38FF">
              <w:t>157,6117</w:t>
            </w:r>
          </w:p>
        </w:tc>
        <w:tc>
          <w:tcPr>
            <w:tcW w:w="1356" w:type="dxa"/>
            <w:vAlign w:val="center"/>
          </w:tcPr>
          <w:p w:rsidR="00EC4513" w:rsidRDefault="00EC4513" w:rsidP="00EC4513">
            <w:pPr>
              <w:jc w:val="right"/>
            </w:pPr>
            <w:r w:rsidRPr="00DD38FF">
              <w:t>171,85764</w:t>
            </w:r>
          </w:p>
        </w:tc>
      </w:tr>
    </w:tbl>
    <w:p w:rsidR="007326BA" w:rsidRPr="00EF5AB5" w:rsidRDefault="007326BA" w:rsidP="00056A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sectPr w:rsidR="007326BA" w:rsidRPr="00EF5AB5" w:rsidSect="0078235A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46" w:rsidRDefault="005A1246">
      <w:r>
        <w:separator/>
      </w:r>
    </w:p>
  </w:endnote>
  <w:endnote w:type="continuationSeparator" w:id="0">
    <w:p w:rsidR="005A1246" w:rsidRDefault="005A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46" w:rsidRDefault="005A1246">
      <w:r>
        <w:separator/>
      </w:r>
    </w:p>
  </w:footnote>
  <w:footnote w:type="continuationSeparator" w:id="0">
    <w:p w:rsidR="005A1246" w:rsidRDefault="005A1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46" w:rsidRDefault="005A1246" w:rsidP="008042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246" w:rsidRDefault="005A12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46" w:rsidRDefault="005A1246" w:rsidP="008042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AAC">
      <w:rPr>
        <w:rStyle w:val="a5"/>
        <w:noProof/>
      </w:rPr>
      <w:t>2</w:t>
    </w:r>
    <w:r>
      <w:rPr>
        <w:rStyle w:val="a5"/>
      </w:rPr>
      <w:fldChar w:fldCharType="end"/>
    </w:r>
  </w:p>
  <w:p w:rsidR="005A1246" w:rsidRDefault="005A12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57BB2"/>
    <w:multiLevelType w:val="hybridMultilevel"/>
    <w:tmpl w:val="90DA65CE"/>
    <w:lvl w:ilvl="0" w:tplc="49D4E130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1C"/>
    <w:rsid w:val="00020349"/>
    <w:rsid w:val="00020D93"/>
    <w:rsid w:val="00025B8D"/>
    <w:rsid w:val="000431FA"/>
    <w:rsid w:val="00052DAD"/>
    <w:rsid w:val="00056AAC"/>
    <w:rsid w:val="00060728"/>
    <w:rsid w:val="000717A7"/>
    <w:rsid w:val="000A00F8"/>
    <w:rsid w:val="000B0C7A"/>
    <w:rsid w:val="000B33E9"/>
    <w:rsid w:val="000B7E5B"/>
    <w:rsid w:val="000C037B"/>
    <w:rsid w:val="000C1665"/>
    <w:rsid w:val="000C4605"/>
    <w:rsid w:val="000E2E81"/>
    <w:rsid w:val="000F6F77"/>
    <w:rsid w:val="001059B1"/>
    <w:rsid w:val="00114A7A"/>
    <w:rsid w:val="00117B3A"/>
    <w:rsid w:val="00124ADF"/>
    <w:rsid w:val="00130923"/>
    <w:rsid w:val="001430BC"/>
    <w:rsid w:val="001469BE"/>
    <w:rsid w:val="00152363"/>
    <w:rsid w:val="00174B8C"/>
    <w:rsid w:val="001828BE"/>
    <w:rsid w:val="001844AD"/>
    <w:rsid w:val="001877A2"/>
    <w:rsid w:val="00190D20"/>
    <w:rsid w:val="00192523"/>
    <w:rsid w:val="001A61F0"/>
    <w:rsid w:val="001B47B2"/>
    <w:rsid w:val="001C1426"/>
    <w:rsid w:val="001C1BB5"/>
    <w:rsid w:val="001C2580"/>
    <w:rsid w:val="001C6F4B"/>
    <w:rsid w:val="001D411D"/>
    <w:rsid w:val="001D711D"/>
    <w:rsid w:val="001F4E9C"/>
    <w:rsid w:val="001F67FB"/>
    <w:rsid w:val="00200AC3"/>
    <w:rsid w:val="0020157E"/>
    <w:rsid w:val="0020363B"/>
    <w:rsid w:val="002047BF"/>
    <w:rsid w:val="00206C58"/>
    <w:rsid w:val="002123CB"/>
    <w:rsid w:val="00215D0F"/>
    <w:rsid w:val="00216238"/>
    <w:rsid w:val="00220485"/>
    <w:rsid w:val="002225EC"/>
    <w:rsid w:val="00227E2D"/>
    <w:rsid w:val="002329F3"/>
    <w:rsid w:val="00243109"/>
    <w:rsid w:val="00243D1A"/>
    <w:rsid w:val="002448D1"/>
    <w:rsid w:val="00246DFC"/>
    <w:rsid w:val="00247CCA"/>
    <w:rsid w:val="00261AC1"/>
    <w:rsid w:val="002812E4"/>
    <w:rsid w:val="00283612"/>
    <w:rsid w:val="00295E22"/>
    <w:rsid w:val="002A61A5"/>
    <w:rsid w:val="002B063B"/>
    <w:rsid w:val="002B1C8F"/>
    <w:rsid w:val="002B34D3"/>
    <w:rsid w:val="002B3511"/>
    <w:rsid w:val="002C6DCB"/>
    <w:rsid w:val="002C6DD7"/>
    <w:rsid w:val="002D4B8F"/>
    <w:rsid w:val="002F1C3B"/>
    <w:rsid w:val="002F1F89"/>
    <w:rsid w:val="002F7571"/>
    <w:rsid w:val="00300B10"/>
    <w:rsid w:val="00305C1C"/>
    <w:rsid w:val="003327DF"/>
    <w:rsid w:val="00334E43"/>
    <w:rsid w:val="00336A32"/>
    <w:rsid w:val="00342E1F"/>
    <w:rsid w:val="00345987"/>
    <w:rsid w:val="00353A12"/>
    <w:rsid w:val="00353FAB"/>
    <w:rsid w:val="00382B9C"/>
    <w:rsid w:val="0039040B"/>
    <w:rsid w:val="003B2E50"/>
    <w:rsid w:val="003B32C4"/>
    <w:rsid w:val="003B3682"/>
    <w:rsid w:val="003B3D70"/>
    <w:rsid w:val="003C0ADD"/>
    <w:rsid w:val="003C778C"/>
    <w:rsid w:val="003D3E51"/>
    <w:rsid w:val="003D5DE3"/>
    <w:rsid w:val="003D6AB6"/>
    <w:rsid w:val="003E6CF3"/>
    <w:rsid w:val="003F2830"/>
    <w:rsid w:val="00404829"/>
    <w:rsid w:val="00410210"/>
    <w:rsid w:val="0041151D"/>
    <w:rsid w:val="00413F94"/>
    <w:rsid w:val="00417F41"/>
    <w:rsid w:val="00432AEE"/>
    <w:rsid w:val="00432D41"/>
    <w:rsid w:val="00436FB3"/>
    <w:rsid w:val="00445915"/>
    <w:rsid w:val="004625C3"/>
    <w:rsid w:val="0049173D"/>
    <w:rsid w:val="0049331F"/>
    <w:rsid w:val="00494022"/>
    <w:rsid w:val="00495D36"/>
    <w:rsid w:val="004B5236"/>
    <w:rsid w:val="004C2257"/>
    <w:rsid w:val="004C5F93"/>
    <w:rsid w:val="004D45FC"/>
    <w:rsid w:val="004D4F49"/>
    <w:rsid w:val="004E3B5C"/>
    <w:rsid w:val="004E46C9"/>
    <w:rsid w:val="004F0F4A"/>
    <w:rsid w:val="004F7D49"/>
    <w:rsid w:val="00507543"/>
    <w:rsid w:val="005076FC"/>
    <w:rsid w:val="00523EF5"/>
    <w:rsid w:val="0052564B"/>
    <w:rsid w:val="00526457"/>
    <w:rsid w:val="00542C5A"/>
    <w:rsid w:val="0055373D"/>
    <w:rsid w:val="005555A0"/>
    <w:rsid w:val="00556898"/>
    <w:rsid w:val="00556AAF"/>
    <w:rsid w:val="00560F59"/>
    <w:rsid w:val="00567C52"/>
    <w:rsid w:val="00571F1E"/>
    <w:rsid w:val="005752DA"/>
    <w:rsid w:val="00581F6D"/>
    <w:rsid w:val="005916C3"/>
    <w:rsid w:val="005A06D5"/>
    <w:rsid w:val="005A1246"/>
    <w:rsid w:val="005A54EB"/>
    <w:rsid w:val="005B0C80"/>
    <w:rsid w:val="005B10F9"/>
    <w:rsid w:val="005C1246"/>
    <w:rsid w:val="005E1A48"/>
    <w:rsid w:val="005E644F"/>
    <w:rsid w:val="00604785"/>
    <w:rsid w:val="00611D67"/>
    <w:rsid w:val="00621234"/>
    <w:rsid w:val="00621618"/>
    <w:rsid w:val="0062352D"/>
    <w:rsid w:val="00623FE3"/>
    <w:rsid w:val="00627862"/>
    <w:rsid w:val="00641777"/>
    <w:rsid w:val="00646CE6"/>
    <w:rsid w:val="0065143A"/>
    <w:rsid w:val="006702DE"/>
    <w:rsid w:val="006709C7"/>
    <w:rsid w:val="00670E72"/>
    <w:rsid w:val="00674299"/>
    <w:rsid w:val="006925B8"/>
    <w:rsid w:val="006A54F6"/>
    <w:rsid w:val="006A5E6F"/>
    <w:rsid w:val="006A5ECE"/>
    <w:rsid w:val="006D3A65"/>
    <w:rsid w:val="006D7A83"/>
    <w:rsid w:val="006E0E1C"/>
    <w:rsid w:val="006E6AF4"/>
    <w:rsid w:val="006E79CF"/>
    <w:rsid w:val="006F058D"/>
    <w:rsid w:val="006F18E7"/>
    <w:rsid w:val="00720783"/>
    <w:rsid w:val="00723478"/>
    <w:rsid w:val="007257BC"/>
    <w:rsid w:val="007326BA"/>
    <w:rsid w:val="00732A24"/>
    <w:rsid w:val="00733C69"/>
    <w:rsid w:val="00734C68"/>
    <w:rsid w:val="00734EDD"/>
    <w:rsid w:val="007425AB"/>
    <w:rsid w:val="007523F0"/>
    <w:rsid w:val="007527E4"/>
    <w:rsid w:val="00770967"/>
    <w:rsid w:val="0077113A"/>
    <w:rsid w:val="00781429"/>
    <w:rsid w:val="0078235A"/>
    <w:rsid w:val="00782E60"/>
    <w:rsid w:val="00793395"/>
    <w:rsid w:val="007B663C"/>
    <w:rsid w:val="007B6E00"/>
    <w:rsid w:val="007C501C"/>
    <w:rsid w:val="007E59AF"/>
    <w:rsid w:val="00804235"/>
    <w:rsid w:val="00804F74"/>
    <w:rsid w:val="00806E7F"/>
    <w:rsid w:val="00820496"/>
    <w:rsid w:val="0082092A"/>
    <w:rsid w:val="00820D1E"/>
    <w:rsid w:val="00822E98"/>
    <w:rsid w:val="008565DD"/>
    <w:rsid w:val="00856EDB"/>
    <w:rsid w:val="00863087"/>
    <w:rsid w:val="00864764"/>
    <w:rsid w:val="00870016"/>
    <w:rsid w:val="008709F9"/>
    <w:rsid w:val="00877201"/>
    <w:rsid w:val="008830D8"/>
    <w:rsid w:val="0089369F"/>
    <w:rsid w:val="008A75C3"/>
    <w:rsid w:val="008B71FE"/>
    <w:rsid w:val="008C3C6F"/>
    <w:rsid w:val="008C7291"/>
    <w:rsid w:val="008D1B1C"/>
    <w:rsid w:val="008D1EC9"/>
    <w:rsid w:val="008D212F"/>
    <w:rsid w:val="008D5D36"/>
    <w:rsid w:val="008E0FE2"/>
    <w:rsid w:val="008E1844"/>
    <w:rsid w:val="008E54B9"/>
    <w:rsid w:val="008F1900"/>
    <w:rsid w:val="008F363B"/>
    <w:rsid w:val="00903C38"/>
    <w:rsid w:val="00912F5B"/>
    <w:rsid w:val="009135E5"/>
    <w:rsid w:val="00915C02"/>
    <w:rsid w:val="00916BF1"/>
    <w:rsid w:val="00917065"/>
    <w:rsid w:val="0093012C"/>
    <w:rsid w:val="009320B3"/>
    <w:rsid w:val="00932491"/>
    <w:rsid w:val="0093452A"/>
    <w:rsid w:val="0093477B"/>
    <w:rsid w:val="00941F13"/>
    <w:rsid w:val="009429D2"/>
    <w:rsid w:val="00943C0C"/>
    <w:rsid w:val="00947992"/>
    <w:rsid w:val="00980513"/>
    <w:rsid w:val="00981D10"/>
    <w:rsid w:val="00993A15"/>
    <w:rsid w:val="00996048"/>
    <w:rsid w:val="009A7C60"/>
    <w:rsid w:val="009B24AB"/>
    <w:rsid w:val="009B3F83"/>
    <w:rsid w:val="009B62F7"/>
    <w:rsid w:val="009E69A4"/>
    <w:rsid w:val="009F2DD2"/>
    <w:rsid w:val="009F545B"/>
    <w:rsid w:val="009F6EA8"/>
    <w:rsid w:val="00A028FA"/>
    <w:rsid w:val="00A0719C"/>
    <w:rsid w:val="00A1692C"/>
    <w:rsid w:val="00A16B65"/>
    <w:rsid w:val="00A17DDB"/>
    <w:rsid w:val="00A20DB0"/>
    <w:rsid w:val="00A301B9"/>
    <w:rsid w:val="00A33CD0"/>
    <w:rsid w:val="00A4606E"/>
    <w:rsid w:val="00A461E3"/>
    <w:rsid w:val="00A4793F"/>
    <w:rsid w:val="00A516C3"/>
    <w:rsid w:val="00A51E13"/>
    <w:rsid w:val="00A523B0"/>
    <w:rsid w:val="00A7685B"/>
    <w:rsid w:val="00A90264"/>
    <w:rsid w:val="00AA055F"/>
    <w:rsid w:val="00AB5BAF"/>
    <w:rsid w:val="00AD6154"/>
    <w:rsid w:val="00AE6509"/>
    <w:rsid w:val="00B03398"/>
    <w:rsid w:val="00B03FBB"/>
    <w:rsid w:val="00B04025"/>
    <w:rsid w:val="00B04E7F"/>
    <w:rsid w:val="00B11E4B"/>
    <w:rsid w:val="00B175DE"/>
    <w:rsid w:val="00B32D65"/>
    <w:rsid w:val="00B33463"/>
    <w:rsid w:val="00B47B69"/>
    <w:rsid w:val="00B56B0F"/>
    <w:rsid w:val="00B60B2D"/>
    <w:rsid w:val="00B650D4"/>
    <w:rsid w:val="00B65F78"/>
    <w:rsid w:val="00B6660D"/>
    <w:rsid w:val="00B75A16"/>
    <w:rsid w:val="00BA3AB0"/>
    <w:rsid w:val="00BC0FE3"/>
    <w:rsid w:val="00BC6E2A"/>
    <w:rsid w:val="00BD1041"/>
    <w:rsid w:val="00BD3CA0"/>
    <w:rsid w:val="00BD5B99"/>
    <w:rsid w:val="00BF33D2"/>
    <w:rsid w:val="00BF4F0D"/>
    <w:rsid w:val="00C00E0B"/>
    <w:rsid w:val="00C0679C"/>
    <w:rsid w:val="00C070A4"/>
    <w:rsid w:val="00C15298"/>
    <w:rsid w:val="00C2299C"/>
    <w:rsid w:val="00C2373A"/>
    <w:rsid w:val="00C25ACA"/>
    <w:rsid w:val="00C31AA2"/>
    <w:rsid w:val="00C338AA"/>
    <w:rsid w:val="00C43E62"/>
    <w:rsid w:val="00C44004"/>
    <w:rsid w:val="00C4717F"/>
    <w:rsid w:val="00C47648"/>
    <w:rsid w:val="00C540CE"/>
    <w:rsid w:val="00C60B6F"/>
    <w:rsid w:val="00C61DAE"/>
    <w:rsid w:val="00C6374E"/>
    <w:rsid w:val="00C708EA"/>
    <w:rsid w:val="00C712DD"/>
    <w:rsid w:val="00C778D2"/>
    <w:rsid w:val="00C93B71"/>
    <w:rsid w:val="00C969F6"/>
    <w:rsid w:val="00CA1F79"/>
    <w:rsid w:val="00CB2C66"/>
    <w:rsid w:val="00CB44DC"/>
    <w:rsid w:val="00CB6BD0"/>
    <w:rsid w:val="00CB7503"/>
    <w:rsid w:val="00D22165"/>
    <w:rsid w:val="00D36E45"/>
    <w:rsid w:val="00D433AB"/>
    <w:rsid w:val="00D4398C"/>
    <w:rsid w:val="00D50FBF"/>
    <w:rsid w:val="00D53A3E"/>
    <w:rsid w:val="00D54D14"/>
    <w:rsid w:val="00D557C0"/>
    <w:rsid w:val="00D62C89"/>
    <w:rsid w:val="00D630AD"/>
    <w:rsid w:val="00D77F08"/>
    <w:rsid w:val="00D816E4"/>
    <w:rsid w:val="00D81AED"/>
    <w:rsid w:val="00D90710"/>
    <w:rsid w:val="00D92E6B"/>
    <w:rsid w:val="00DA09C7"/>
    <w:rsid w:val="00DA4495"/>
    <w:rsid w:val="00DB76CC"/>
    <w:rsid w:val="00DC34FE"/>
    <w:rsid w:val="00DC4E58"/>
    <w:rsid w:val="00DD2FDC"/>
    <w:rsid w:val="00DD7126"/>
    <w:rsid w:val="00DE5C90"/>
    <w:rsid w:val="00DF0A73"/>
    <w:rsid w:val="00E04F38"/>
    <w:rsid w:val="00E05504"/>
    <w:rsid w:val="00E2273B"/>
    <w:rsid w:val="00E24E51"/>
    <w:rsid w:val="00E30729"/>
    <w:rsid w:val="00E66010"/>
    <w:rsid w:val="00E77299"/>
    <w:rsid w:val="00E85E1D"/>
    <w:rsid w:val="00E90919"/>
    <w:rsid w:val="00E92131"/>
    <w:rsid w:val="00EB2EF1"/>
    <w:rsid w:val="00EB7DB9"/>
    <w:rsid w:val="00EC42AB"/>
    <w:rsid w:val="00EC4513"/>
    <w:rsid w:val="00EC6E0F"/>
    <w:rsid w:val="00EE480A"/>
    <w:rsid w:val="00EF0C8F"/>
    <w:rsid w:val="00EF5AB5"/>
    <w:rsid w:val="00F00F4E"/>
    <w:rsid w:val="00F01326"/>
    <w:rsid w:val="00F06E8C"/>
    <w:rsid w:val="00F1250D"/>
    <w:rsid w:val="00F12ED6"/>
    <w:rsid w:val="00F22C9B"/>
    <w:rsid w:val="00F41B79"/>
    <w:rsid w:val="00F52B11"/>
    <w:rsid w:val="00F5464E"/>
    <w:rsid w:val="00F578D6"/>
    <w:rsid w:val="00F61BC9"/>
    <w:rsid w:val="00F75A52"/>
    <w:rsid w:val="00F9128F"/>
    <w:rsid w:val="00F951D7"/>
    <w:rsid w:val="00FB316F"/>
    <w:rsid w:val="00FC4BC2"/>
    <w:rsid w:val="00FD5EE8"/>
    <w:rsid w:val="00FE69A6"/>
    <w:rsid w:val="00FE7EC2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0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95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204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0485"/>
  </w:style>
  <w:style w:type="paragraph" w:styleId="a6">
    <w:name w:val="Balloon Text"/>
    <w:basedOn w:val="a"/>
    <w:semiHidden/>
    <w:rsid w:val="00C6374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61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0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95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204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0485"/>
  </w:style>
  <w:style w:type="paragraph" w:styleId="a6">
    <w:name w:val="Balloon Text"/>
    <w:basedOn w:val="a"/>
    <w:semiHidden/>
    <w:rsid w:val="00C6374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61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014\Application%20Data\Microsoft\&#1064;&#1072;&#1073;&#1083;&#1086;&#1085;&#1099;\&#1055;&#1080;&#1089;&#1100;&#1084;&#1086;%20&#1056;&#1057;&#1058;%20&#1048;&#1074;&#1072;&#1085;&#1086;&#1074;&#1089;&#1082;&#1086;&#1081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A842-6CB6-4952-A456-28F2B473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РСТ Ивановской области</Template>
  <TotalTime>453</TotalTime>
  <Pages>1</Pages>
  <Words>243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0014</dc:creator>
  <cp:lastModifiedBy>Коннова Е.А.</cp:lastModifiedBy>
  <cp:revision>58</cp:revision>
  <cp:lastPrinted>2014-06-24T07:23:00Z</cp:lastPrinted>
  <dcterms:created xsi:type="dcterms:W3CDTF">2019-06-28T12:30:00Z</dcterms:created>
  <dcterms:modified xsi:type="dcterms:W3CDTF">2023-06-28T07:20:00Z</dcterms:modified>
</cp:coreProperties>
</file>