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AC" w:rsidRDefault="00056AAC" w:rsidP="00056AA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A516C3">
        <w:rPr>
          <w:sz w:val="28"/>
          <w:szCs w:val="28"/>
        </w:rPr>
        <w:t xml:space="preserve">Департамента энергетики и тарифов Ивановской области об установлении предельных уровней тарифов на электрическую энергию, поставляемую населению и приравненным к нему категориям потребителей, </w:t>
      </w:r>
    </w:p>
    <w:p w:rsidR="00056AAC" w:rsidRDefault="00056AAC" w:rsidP="00056AA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516C3">
        <w:rPr>
          <w:sz w:val="28"/>
          <w:szCs w:val="28"/>
        </w:rPr>
        <w:t>по Ивановской области</w:t>
      </w:r>
      <w:r>
        <w:rPr>
          <w:sz w:val="28"/>
          <w:szCs w:val="28"/>
        </w:rPr>
        <w:t xml:space="preserve"> </w:t>
      </w:r>
      <w:r w:rsidRPr="00A516C3">
        <w:rPr>
          <w:sz w:val="28"/>
          <w:szCs w:val="28"/>
        </w:rPr>
        <w:t>на 202</w:t>
      </w:r>
      <w:r w:rsidR="00F6170F">
        <w:rPr>
          <w:sz w:val="28"/>
          <w:szCs w:val="28"/>
        </w:rPr>
        <w:t>7</w:t>
      </w:r>
      <w:r w:rsidRPr="00A516C3">
        <w:rPr>
          <w:sz w:val="28"/>
          <w:szCs w:val="28"/>
        </w:rPr>
        <w:t xml:space="preserve"> год</w:t>
      </w:r>
    </w:p>
    <w:p w:rsidR="00676A70" w:rsidRPr="00A516C3" w:rsidRDefault="00676A70" w:rsidP="00056AA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1105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92"/>
        <w:gridCol w:w="1149"/>
        <w:gridCol w:w="978"/>
        <w:gridCol w:w="1276"/>
        <w:gridCol w:w="1276"/>
        <w:gridCol w:w="1276"/>
        <w:gridCol w:w="1276"/>
      </w:tblGrid>
      <w:tr w:rsidR="00F6170F" w:rsidRPr="00273487" w:rsidTr="00F6170F">
        <w:trPr>
          <w:trHeight w:val="683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</w:rPr>
            </w:pPr>
            <w:r w:rsidRPr="00F6170F">
              <w:rPr>
                <w:bCs/>
              </w:rPr>
              <w:t>Наимено-вание субъекта Российской Федерации</w:t>
            </w:r>
          </w:p>
        </w:tc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</w:rPr>
            </w:pPr>
            <w:r w:rsidRPr="00F6170F">
              <w:rPr>
                <w:bCs/>
              </w:rPr>
              <w:t>Предлагаемые к установлению предельные уровни тарифов на 2027 год</w:t>
            </w:r>
          </w:p>
        </w:tc>
      </w:tr>
      <w:tr w:rsidR="00F6170F" w:rsidRPr="00273487" w:rsidTr="00F6170F">
        <w:trPr>
          <w:trHeight w:val="375"/>
        </w:trPr>
        <w:tc>
          <w:tcPr>
            <w:tcW w:w="1560" w:type="dxa"/>
            <w:vMerge/>
            <w:vAlign w:val="center"/>
            <w:hideMark/>
          </w:tcPr>
          <w:p w:rsidR="00F6170F" w:rsidRPr="00F6170F" w:rsidRDefault="00F6170F" w:rsidP="00D55C49">
            <w:pPr>
              <w:rPr>
                <w:bCs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</w:rPr>
            </w:pPr>
            <w:r w:rsidRPr="00F6170F">
              <w:rPr>
                <w:bCs/>
              </w:rPr>
              <w:t>с 01.01.2027г. по 30.06.2027г.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</w:rPr>
            </w:pPr>
            <w:r w:rsidRPr="00F6170F">
              <w:rPr>
                <w:bCs/>
              </w:rPr>
              <w:t>с 01.07.2027г. по 31.12.2027г.</w:t>
            </w:r>
          </w:p>
        </w:tc>
      </w:tr>
      <w:tr w:rsidR="00F6170F" w:rsidRPr="007D3079" w:rsidTr="00F6170F">
        <w:trPr>
          <w:trHeight w:val="2250"/>
        </w:trPr>
        <w:tc>
          <w:tcPr>
            <w:tcW w:w="1560" w:type="dxa"/>
            <w:vMerge/>
            <w:vAlign w:val="center"/>
            <w:hideMark/>
          </w:tcPr>
          <w:p w:rsidR="00F6170F" w:rsidRPr="00F6170F" w:rsidRDefault="00F6170F" w:rsidP="00D55C49">
            <w:pPr>
              <w:rPr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Мини-мальный уровень тарифа, коп</w:t>
            </w:r>
            <w:proofErr w:type="gramStart"/>
            <w:r w:rsidRPr="00F6170F">
              <w:rPr>
                <w:bCs/>
                <w:sz w:val="20"/>
                <w:szCs w:val="20"/>
              </w:rPr>
              <w:t>.</w:t>
            </w:r>
            <w:proofErr w:type="gramEnd"/>
            <w:r w:rsidRPr="00F6170F">
              <w:rPr>
                <w:bCs/>
                <w:sz w:val="20"/>
                <w:szCs w:val="20"/>
              </w:rPr>
              <w:t>/</w:t>
            </w:r>
            <w:proofErr w:type="gramStart"/>
            <w:r w:rsidRPr="00F6170F">
              <w:rPr>
                <w:bCs/>
                <w:sz w:val="20"/>
                <w:szCs w:val="20"/>
              </w:rPr>
              <w:t>к</w:t>
            </w:r>
            <w:proofErr w:type="gramEnd"/>
            <w:r w:rsidRPr="00F6170F">
              <w:rPr>
                <w:bCs/>
                <w:sz w:val="20"/>
                <w:szCs w:val="20"/>
              </w:rPr>
              <w:t xml:space="preserve">Вт*ч </w:t>
            </w:r>
          </w:p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(с НДС)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F6170F">
              <w:rPr>
                <w:bCs/>
                <w:sz w:val="20"/>
                <w:szCs w:val="20"/>
              </w:rPr>
              <w:t>Измене-ние</w:t>
            </w:r>
            <w:proofErr w:type="gramEnd"/>
            <w:r w:rsidRPr="00F6170F">
              <w:rPr>
                <w:bCs/>
                <w:sz w:val="20"/>
                <w:szCs w:val="20"/>
              </w:rPr>
              <w:t xml:space="preserve"> к установ-ленному тарифу с 1 октября 2026 года, %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Макси-мальный уровень тарифа, коп</w:t>
            </w:r>
            <w:proofErr w:type="gramStart"/>
            <w:r w:rsidRPr="00F6170F">
              <w:rPr>
                <w:bCs/>
                <w:sz w:val="20"/>
                <w:szCs w:val="20"/>
              </w:rPr>
              <w:t>.</w:t>
            </w:r>
            <w:proofErr w:type="gramEnd"/>
            <w:r w:rsidRPr="00F6170F">
              <w:rPr>
                <w:bCs/>
                <w:sz w:val="20"/>
                <w:szCs w:val="20"/>
              </w:rPr>
              <w:t>/</w:t>
            </w:r>
            <w:proofErr w:type="gramStart"/>
            <w:r w:rsidRPr="00F6170F">
              <w:rPr>
                <w:bCs/>
                <w:sz w:val="20"/>
                <w:szCs w:val="20"/>
              </w:rPr>
              <w:t>к</w:t>
            </w:r>
            <w:proofErr w:type="gramEnd"/>
            <w:r w:rsidRPr="00F6170F">
              <w:rPr>
                <w:bCs/>
                <w:sz w:val="20"/>
                <w:szCs w:val="20"/>
              </w:rPr>
              <w:t xml:space="preserve">Вт*ч </w:t>
            </w:r>
          </w:p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(с НДС)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F6170F">
              <w:rPr>
                <w:bCs/>
                <w:sz w:val="20"/>
                <w:szCs w:val="20"/>
              </w:rPr>
              <w:t>Измене-ние</w:t>
            </w:r>
            <w:proofErr w:type="gramEnd"/>
            <w:r w:rsidRPr="00F6170F">
              <w:rPr>
                <w:bCs/>
                <w:sz w:val="20"/>
                <w:szCs w:val="20"/>
              </w:rPr>
              <w:t xml:space="preserve"> к установ-ленному тарифу с 1 октября 2026 года,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Мини-мальный уровень тарифа, коп</w:t>
            </w:r>
            <w:proofErr w:type="gramStart"/>
            <w:r w:rsidRPr="00F6170F">
              <w:rPr>
                <w:bCs/>
                <w:sz w:val="20"/>
                <w:szCs w:val="20"/>
              </w:rPr>
              <w:t>.</w:t>
            </w:r>
            <w:proofErr w:type="gramEnd"/>
            <w:r w:rsidRPr="00F6170F">
              <w:rPr>
                <w:bCs/>
                <w:sz w:val="20"/>
                <w:szCs w:val="20"/>
              </w:rPr>
              <w:t>/</w:t>
            </w:r>
            <w:proofErr w:type="gramStart"/>
            <w:r w:rsidRPr="00F6170F">
              <w:rPr>
                <w:bCs/>
                <w:sz w:val="20"/>
                <w:szCs w:val="20"/>
              </w:rPr>
              <w:t>к</w:t>
            </w:r>
            <w:proofErr w:type="gramEnd"/>
            <w:r w:rsidRPr="00F6170F">
              <w:rPr>
                <w:bCs/>
                <w:sz w:val="20"/>
                <w:szCs w:val="20"/>
              </w:rPr>
              <w:t xml:space="preserve">Вт*ч </w:t>
            </w:r>
          </w:p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(с НДС)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Изменение к максимуму 1 полугодия 2027 года,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Макси-мальный уровень тарифа, коп</w:t>
            </w:r>
            <w:proofErr w:type="gramStart"/>
            <w:r w:rsidRPr="00F6170F">
              <w:rPr>
                <w:bCs/>
                <w:sz w:val="20"/>
                <w:szCs w:val="20"/>
              </w:rPr>
              <w:t>.</w:t>
            </w:r>
            <w:proofErr w:type="gramEnd"/>
            <w:r w:rsidRPr="00F6170F">
              <w:rPr>
                <w:bCs/>
                <w:sz w:val="20"/>
                <w:szCs w:val="20"/>
              </w:rPr>
              <w:t>/</w:t>
            </w:r>
            <w:proofErr w:type="gramStart"/>
            <w:r w:rsidRPr="00F6170F">
              <w:rPr>
                <w:bCs/>
                <w:sz w:val="20"/>
                <w:szCs w:val="20"/>
              </w:rPr>
              <w:t>к</w:t>
            </w:r>
            <w:proofErr w:type="gramEnd"/>
            <w:r w:rsidRPr="00F6170F">
              <w:rPr>
                <w:bCs/>
                <w:sz w:val="20"/>
                <w:szCs w:val="20"/>
              </w:rPr>
              <w:t>Вт*ч</w:t>
            </w:r>
          </w:p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(с НДС)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70F" w:rsidRPr="00F6170F" w:rsidRDefault="00F6170F" w:rsidP="00D55C49">
            <w:pPr>
              <w:jc w:val="center"/>
              <w:rPr>
                <w:bCs/>
                <w:sz w:val="20"/>
                <w:szCs w:val="20"/>
              </w:rPr>
            </w:pPr>
            <w:r w:rsidRPr="00F6170F">
              <w:rPr>
                <w:bCs/>
                <w:sz w:val="20"/>
                <w:szCs w:val="20"/>
              </w:rPr>
              <w:t>Изменение к максимуму 1 полугодия 2027 года, %</w:t>
            </w:r>
          </w:p>
        </w:tc>
      </w:tr>
      <w:tr w:rsidR="00F6170F" w:rsidRPr="007D3079" w:rsidTr="00F6170F">
        <w:trPr>
          <w:trHeight w:val="39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r w:rsidRPr="00F6170F">
              <w:t>Ивановская область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787,0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  <w:rPr>
                <w:lang w:val="en-US"/>
              </w:rPr>
            </w:pPr>
            <w:r w:rsidRPr="00F6170F">
              <w:t>99,9</w:t>
            </w:r>
          </w:p>
        </w:tc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788,0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855,0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108,5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856,0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6170F" w:rsidRPr="00F6170F" w:rsidRDefault="00F6170F" w:rsidP="00D55C49">
            <w:pPr>
              <w:jc w:val="right"/>
            </w:pPr>
            <w:r w:rsidRPr="00F6170F">
              <w:t>108,6</w:t>
            </w:r>
          </w:p>
        </w:tc>
      </w:tr>
    </w:tbl>
    <w:p w:rsidR="00056AAC" w:rsidRDefault="00056AAC" w:rsidP="00D50FB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1851"/>
        <w:gridCol w:w="1912"/>
        <w:gridCol w:w="1851"/>
        <w:gridCol w:w="1912"/>
      </w:tblGrid>
      <w:tr w:rsidR="00F6170F" w:rsidRPr="00043396" w:rsidTr="00D55C49">
        <w:tc>
          <w:tcPr>
            <w:tcW w:w="0" w:type="auto"/>
            <w:gridSpan w:val="5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043396">
              <w:t>Предельные уровни тарифов, утвержденные на 2026 год приказом ФАС России</w:t>
            </w:r>
          </w:p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6E6554">
              <w:t xml:space="preserve">от 19.12.2025 </w:t>
            </w:r>
            <w:r>
              <w:t>№</w:t>
            </w:r>
            <w:r w:rsidRPr="006E6554">
              <w:t xml:space="preserve"> 1130/25</w:t>
            </w:r>
          </w:p>
        </w:tc>
      </w:tr>
      <w:tr w:rsidR="00F6170F" w:rsidRPr="00043396" w:rsidTr="00D55C49">
        <w:tc>
          <w:tcPr>
            <w:tcW w:w="0" w:type="auto"/>
            <w:vMerge w:val="restart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043396"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043396">
              <w:t>с 01.01.2026 по 30.09.2026</w:t>
            </w:r>
          </w:p>
        </w:tc>
        <w:tc>
          <w:tcPr>
            <w:tcW w:w="0" w:type="auto"/>
            <w:gridSpan w:val="2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043396">
              <w:t>с 01.10.2026 по 31.12.2026</w:t>
            </w:r>
          </w:p>
        </w:tc>
      </w:tr>
      <w:tr w:rsidR="00F6170F" w:rsidRPr="00043396" w:rsidTr="00D55C49">
        <w:tc>
          <w:tcPr>
            <w:tcW w:w="0" w:type="auto"/>
            <w:vMerge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минимальный уровень тарифа, коп</w:t>
            </w:r>
            <w:proofErr w:type="gramStart"/>
            <w:r w:rsidRPr="00043396">
              <w:rPr>
                <w:sz w:val="20"/>
                <w:szCs w:val="20"/>
              </w:rPr>
              <w:t>.</w:t>
            </w:r>
            <w:proofErr w:type="gramEnd"/>
            <w:r w:rsidRPr="00043396">
              <w:rPr>
                <w:sz w:val="20"/>
                <w:szCs w:val="20"/>
              </w:rPr>
              <w:t>/</w:t>
            </w:r>
            <w:proofErr w:type="gramStart"/>
            <w:r w:rsidRPr="00043396">
              <w:rPr>
                <w:sz w:val="20"/>
                <w:szCs w:val="20"/>
              </w:rPr>
              <w:t>к</w:t>
            </w:r>
            <w:proofErr w:type="gramEnd"/>
            <w:r w:rsidRPr="00043396">
              <w:rPr>
                <w:sz w:val="20"/>
                <w:szCs w:val="20"/>
              </w:rPr>
              <w:t xml:space="preserve">Вт*ч </w:t>
            </w:r>
          </w:p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(с НДС)</w:t>
            </w:r>
          </w:p>
        </w:tc>
        <w:tc>
          <w:tcPr>
            <w:tcW w:w="0" w:type="auto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максимальный уровень тарифа, коп</w:t>
            </w:r>
            <w:proofErr w:type="gramStart"/>
            <w:r w:rsidRPr="00043396">
              <w:rPr>
                <w:sz w:val="20"/>
                <w:szCs w:val="20"/>
              </w:rPr>
              <w:t>.</w:t>
            </w:r>
            <w:proofErr w:type="gramEnd"/>
            <w:r w:rsidRPr="00043396">
              <w:rPr>
                <w:sz w:val="20"/>
                <w:szCs w:val="20"/>
              </w:rPr>
              <w:t>/</w:t>
            </w:r>
            <w:proofErr w:type="gramStart"/>
            <w:r w:rsidRPr="00043396">
              <w:rPr>
                <w:sz w:val="20"/>
                <w:szCs w:val="20"/>
              </w:rPr>
              <w:t>к</w:t>
            </w:r>
            <w:proofErr w:type="gramEnd"/>
            <w:r w:rsidRPr="00043396">
              <w:rPr>
                <w:sz w:val="20"/>
                <w:szCs w:val="20"/>
              </w:rPr>
              <w:t xml:space="preserve">Вт*ч </w:t>
            </w:r>
          </w:p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(с НДС)</w:t>
            </w:r>
          </w:p>
        </w:tc>
        <w:tc>
          <w:tcPr>
            <w:tcW w:w="0" w:type="auto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минимальный уровень тарифа, коп</w:t>
            </w:r>
            <w:proofErr w:type="gramStart"/>
            <w:r w:rsidRPr="00043396">
              <w:rPr>
                <w:sz w:val="20"/>
                <w:szCs w:val="20"/>
              </w:rPr>
              <w:t>.</w:t>
            </w:r>
            <w:proofErr w:type="gramEnd"/>
            <w:r w:rsidRPr="00043396">
              <w:rPr>
                <w:sz w:val="20"/>
                <w:szCs w:val="20"/>
              </w:rPr>
              <w:t>/</w:t>
            </w:r>
            <w:proofErr w:type="gramStart"/>
            <w:r w:rsidRPr="00043396">
              <w:rPr>
                <w:sz w:val="20"/>
                <w:szCs w:val="20"/>
              </w:rPr>
              <w:t>к</w:t>
            </w:r>
            <w:proofErr w:type="gramEnd"/>
            <w:r w:rsidRPr="00043396">
              <w:rPr>
                <w:sz w:val="20"/>
                <w:szCs w:val="20"/>
              </w:rPr>
              <w:t xml:space="preserve">Вт*ч </w:t>
            </w:r>
          </w:p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(с НДС)</w:t>
            </w:r>
          </w:p>
        </w:tc>
        <w:tc>
          <w:tcPr>
            <w:tcW w:w="0" w:type="auto"/>
          </w:tcPr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максимальный уровень тарифа, коп</w:t>
            </w:r>
            <w:proofErr w:type="gramStart"/>
            <w:r w:rsidRPr="00043396">
              <w:rPr>
                <w:sz w:val="20"/>
                <w:szCs w:val="20"/>
              </w:rPr>
              <w:t>.</w:t>
            </w:r>
            <w:proofErr w:type="gramEnd"/>
            <w:r w:rsidRPr="00043396">
              <w:rPr>
                <w:sz w:val="20"/>
                <w:szCs w:val="20"/>
              </w:rPr>
              <w:t>/</w:t>
            </w:r>
            <w:proofErr w:type="gramStart"/>
            <w:r w:rsidRPr="00043396">
              <w:rPr>
                <w:sz w:val="20"/>
                <w:szCs w:val="20"/>
              </w:rPr>
              <w:t>к</w:t>
            </w:r>
            <w:proofErr w:type="gramEnd"/>
            <w:r w:rsidRPr="00043396">
              <w:rPr>
                <w:sz w:val="20"/>
                <w:szCs w:val="20"/>
              </w:rPr>
              <w:t xml:space="preserve">Вт*ч </w:t>
            </w:r>
          </w:p>
          <w:p w:rsidR="00F6170F" w:rsidRPr="0004339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96">
              <w:rPr>
                <w:sz w:val="20"/>
                <w:szCs w:val="20"/>
              </w:rPr>
              <w:t>(с НДС)</w:t>
            </w:r>
          </w:p>
        </w:tc>
      </w:tr>
      <w:tr w:rsidR="00F6170F" w:rsidRPr="00143596" w:rsidTr="00D55C49">
        <w:tc>
          <w:tcPr>
            <w:tcW w:w="0" w:type="auto"/>
          </w:tcPr>
          <w:p w:rsidR="00F6170F" w:rsidRPr="001435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143596">
              <w:t>Ивановская область</w:t>
            </w:r>
          </w:p>
        </w:tc>
        <w:tc>
          <w:tcPr>
            <w:tcW w:w="0" w:type="auto"/>
          </w:tcPr>
          <w:p w:rsidR="00F6170F" w:rsidRPr="00143596" w:rsidRDefault="00F6170F" w:rsidP="00D55C49">
            <w:pPr>
              <w:jc w:val="center"/>
            </w:pPr>
            <w:r w:rsidRPr="00143596">
              <w:t>707,0</w:t>
            </w:r>
          </w:p>
        </w:tc>
        <w:tc>
          <w:tcPr>
            <w:tcW w:w="0" w:type="auto"/>
          </w:tcPr>
          <w:p w:rsidR="00F6170F" w:rsidRPr="00143596" w:rsidRDefault="00F6170F" w:rsidP="00D55C49">
            <w:pPr>
              <w:jc w:val="center"/>
            </w:pPr>
            <w:r w:rsidRPr="00143596">
              <w:t>708,0</w:t>
            </w:r>
          </w:p>
        </w:tc>
        <w:tc>
          <w:tcPr>
            <w:tcW w:w="0" w:type="auto"/>
          </w:tcPr>
          <w:p w:rsidR="00F6170F" w:rsidRPr="00143596" w:rsidRDefault="00F6170F" w:rsidP="00D55C49">
            <w:pPr>
              <w:jc w:val="center"/>
            </w:pPr>
            <w:r w:rsidRPr="00143596">
              <w:t>787,0</w:t>
            </w:r>
          </w:p>
        </w:tc>
        <w:tc>
          <w:tcPr>
            <w:tcW w:w="0" w:type="auto"/>
          </w:tcPr>
          <w:p w:rsidR="00F6170F" w:rsidRPr="00143596" w:rsidRDefault="00F6170F" w:rsidP="00D55C49">
            <w:pPr>
              <w:jc w:val="center"/>
            </w:pPr>
            <w:r w:rsidRPr="00143596">
              <w:t>788,0</w:t>
            </w:r>
          </w:p>
        </w:tc>
      </w:tr>
      <w:tr w:rsidR="00F6170F" w:rsidRPr="00143596" w:rsidTr="00D55C49">
        <w:tc>
          <w:tcPr>
            <w:tcW w:w="0" w:type="auto"/>
            <w:gridSpan w:val="5"/>
          </w:tcPr>
          <w:p w:rsidR="00F6170F" w:rsidRPr="001435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143596">
              <w:t>Тарифы, установленные на 2026 год постановлением Департамента энергетики и тарифов Ивановской области от 29.12.2025 № 70-э/1, коп</w:t>
            </w:r>
            <w:proofErr w:type="gramStart"/>
            <w:r w:rsidRPr="00143596">
              <w:t>.</w:t>
            </w:r>
            <w:proofErr w:type="gramEnd"/>
            <w:r w:rsidRPr="00143596">
              <w:t>/</w:t>
            </w:r>
            <w:proofErr w:type="gramStart"/>
            <w:r w:rsidRPr="00143596">
              <w:t>к</w:t>
            </w:r>
            <w:proofErr w:type="gramEnd"/>
            <w:r w:rsidRPr="00143596">
              <w:t>Вт*ч (с НДС)</w:t>
            </w:r>
          </w:p>
        </w:tc>
      </w:tr>
      <w:tr w:rsidR="00F6170F" w:rsidRPr="00143596" w:rsidTr="00D55C49">
        <w:tc>
          <w:tcPr>
            <w:tcW w:w="0" w:type="auto"/>
          </w:tcPr>
          <w:p w:rsidR="00F6170F" w:rsidRPr="001435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143596">
              <w:t>Ивановская область</w:t>
            </w:r>
          </w:p>
        </w:tc>
        <w:tc>
          <w:tcPr>
            <w:tcW w:w="0" w:type="auto"/>
            <w:gridSpan w:val="2"/>
          </w:tcPr>
          <w:p w:rsidR="00F6170F" w:rsidRPr="001435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143596">
              <w:t>708,0</w:t>
            </w:r>
          </w:p>
        </w:tc>
        <w:tc>
          <w:tcPr>
            <w:tcW w:w="0" w:type="auto"/>
            <w:gridSpan w:val="2"/>
          </w:tcPr>
          <w:p w:rsidR="00F6170F" w:rsidRPr="00143596" w:rsidRDefault="00F6170F" w:rsidP="00D55C49">
            <w:pPr>
              <w:autoSpaceDE w:val="0"/>
              <w:autoSpaceDN w:val="0"/>
              <w:adjustRightInd w:val="0"/>
              <w:jc w:val="center"/>
            </w:pPr>
            <w:r w:rsidRPr="00143596">
              <w:t>788,0</w:t>
            </w:r>
          </w:p>
        </w:tc>
      </w:tr>
    </w:tbl>
    <w:p w:rsidR="00056AAC" w:rsidRDefault="00056AAC" w:rsidP="004E3B5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95E22" w:rsidRDefault="00056AAC" w:rsidP="004E3B5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92523" w:rsidRPr="00A516C3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="00192523" w:rsidRPr="00A516C3">
        <w:rPr>
          <w:sz w:val="28"/>
          <w:szCs w:val="28"/>
        </w:rPr>
        <w:t xml:space="preserve"> потребления электрической энергии (мощности) населением в текущем периоде регулирования</w:t>
      </w:r>
      <w:r w:rsidR="003F2830" w:rsidRPr="00A516C3">
        <w:rPr>
          <w:sz w:val="28"/>
          <w:szCs w:val="28"/>
        </w:rPr>
        <w:t>:</w:t>
      </w:r>
    </w:p>
    <w:p w:rsidR="00676A70" w:rsidRPr="00A516C3" w:rsidRDefault="00676A70" w:rsidP="004E3B5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0350" w:type="dxa"/>
        <w:tblInd w:w="-176" w:type="dxa"/>
        <w:tblLook w:val="04A0" w:firstRow="1" w:lastRow="0" w:firstColumn="1" w:lastColumn="0" w:noHBand="0" w:noVBand="1"/>
      </w:tblPr>
      <w:tblGrid>
        <w:gridCol w:w="2694"/>
        <w:gridCol w:w="1356"/>
        <w:gridCol w:w="1236"/>
        <w:gridCol w:w="1236"/>
        <w:gridCol w:w="1236"/>
        <w:gridCol w:w="1236"/>
        <w:gridCol w:w="1356"/>
      </w:tblGrid>
      <w:tr w:rsidR="00F6170F" w:rsidRPr="002061D6" w:rsidTr="00F6170F">
        <w:tc>
          <w:tcPr>
            <w:tcW w:w="2694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Январь 2026г.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Февраль 2026г.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Март 2026г.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Апрель 2026г.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Май 2026г.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Итого</w:t>
            </w:r>
          </w:p>
        </w:tc>
      </w:tr>
      <w:tr w:rsidR="00F6170F" w:rsidRPr="002061D6" w:rsidTr="00F6170F">
        <w:tc>
          <w:tcPr>
            <w:tcW w:w="2694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Объем потребления электрической энергии населением</w:t>
            </w:r>
            <w:r w:rsidRPr="002061D6">
              <w:t xml:space="preserve"> </w:t>
            </w:r>
            <w:r w:rsidRPr="002061D6">
              <w:rPr>
                <w:sz w:val="22"/>
                <w:szCs w:val="22"/>
              </w:rPr>
              <w:t xml:space="preserve">и приравненными к нему категориями потребителей, </w:t>
            </w:r>
            <w:proofErr w:type="gramStart"/>
            <w:r w:rsidRPr="002061D6">
              <w:rPr>
                <w:sz w:val="22"/>
                <w:szCs w:val="22"/>
              </w:rPr>
              <w:t>млн</w:t>
            </w:r>
            <w:proofErr w:type="gramEnd"/>
            <w:r w:rsidRPr="002061D6">
              <w:rPr>
                <w:sz w:val="22"/>
                <w:szCs w:val="22"/>
              </w:rPr>
              <w:t xml:space="preserve"> кВт*ч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98,26430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100,27969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86,13321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84,14412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80,14754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448,96886</w:t>
            </w:r>
          </w:p>
        </w:tc>
      </w:tr>
      <w:tr w:rsidR="00F6170F" w:rsidRPr="002061D6" w:rsidTr="00F6170F">
        <w:tc>
          <w:tcPr>
            <w:tcW w:w="2694" w:type="dxa"/>
            <w:vAlign w:val="center"/>
          </w:tcPr>
          <w:p w:rsidR="00F6170F" w:rsidRPr="002061D6" w:rsidRDefault="00F6170F" w:rsidP="00D5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1D6">
              <w:rPr>
                <w:sz w:val="22"/>
                <w:szCs w:val="22"/>
              </w:rPr>
              <w:t>Объем потребления мощности населением и приравненными к нему категориями потребителей, МВт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197,6266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188,0827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176,2629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168,3898</w:t>
            </w:r>
          </w:p>
        </w:tc>
        <w:tc>
          <w:tcPr>
            <w:tcW w:w="123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162,0528</w:t>
            </w:r>
          </w:p>
        </w:tc>
        <w:tc>
          <w:tcPr>
            <w:tcW w:w="1356" w:type="dxa"/>
            <w:vAlign w:val="center"/>
          </w:tcPr>
          <w:p w:rsidR="00F6170F" w:rsidRPr="002061D6" w:rsidRDefault="00F6170F" w:rsidP="00D55C49">
            <w:pPr>
              <w:jc w:val="right"/>
            </w:pPr>
            <w:r w:rsidRPr="002061D6">
              <w:t>178,4830</w:t>
            </w:r>
          </w:p>
        </w:tc>
      </w:tr>
    </w:tbl>
    <w:p w:rsidR="007326BA" w:rsidRPr="00EF5AB5" w:rsidRDefault="007326BA" w:rsidP="00056A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6"/>
          <w:szCs w:val="16"/>
        </w:rPr>
      </w:pPr>
      <w:bookmarkStart w:id="0" w:name="_GoBack"/>
      <w:bookmarkEnd w:id="0"/>
    </w:p>
    <w:sectPr w:rsidR="007326BA" w:rsidRPr="00EF5AB5" w:rsidSect="0078235A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46" w:rsidRDefault="005A1246">
      <w:r>
        <w:separator/>
      </w:r>
    </w:p>
  </w:endnote>
  <w:endnote w:type="continuationSeparator" w:id="0">
    <w:p w:rsidR="005A1246" w:rsidRDefault="005A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46" w:rsidRDefault="005A1246">
      <w:r>
        <w:separator/>
      </w:r>
    </w:p>
  </w:footnote>
  <w:footnote w:type="continuationSeparator" w:id="0">
    <w:p w:rsidR="005A1246" w:rsidRDefault="005A1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46" w:rsidRDefault="005A1246" w:rsidP="008042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246" w:rsidRDefault="005A12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46" w:rsidRDefault="005A1246" w:rsidP="008042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170F">
      <w:rPr>
        <w:rStyle w:val="a5"/>
        <w:noProof/>
      </w:rPr>
      <w:t>2</w:t>
    </w:r>
    <w:r>
      <w:rPr>
        <w:rStyle w:val="a5"/>
      </w:rPr>
      <w:fldChar w:fldCharType="end"/>
    </w:r>
  </w:p>
  <w:p w:rsidR="005A1246" w:rsidRDefault="005A12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7BB2"/>
    <w:multiLevelType w:val="hybridMultilevel"/>
    <w:tmpl w:val="90DA65CE"/>
    <w:lvl w:ilvl="0" w:tplc="49D4E130">
      <w:start w:val="1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1C"/>
    <w:rsid w:val="00020349"/>
    <w:rsid w:val="00020D93"/>
    <w:rsid w:val="00025B8D"/>
    <w:rsid w:val="000431FA"/>
    <w:rsid w:val="00052DAD"/>
    <w:rsid w:val="00056AAC"/>
    <w:rsid w:val="00060728"/>
    <w:rsid w:val="000717A7"/>
    <w:rsid w:val="000A00F8"/>
    <w:rsid w:val="000B0C7A"/>
    <w:rsid w:val="000B33E9"/>
    <w:rsid w:val="000B7E5B"/>
    <w:rsid w:val="000C037B"/>
    <w:rsid w:val="000C1665"/>
    <w:rsid w:val="000C4605"/>
    <w:rsid w:val="000E2E81"/>
    <w:rsid w:val="000F6F77"/>
    <w:rsid w:val="001059B1"/>
    <w:rsid w:val="00114A7A"/>
    <w:rsid w:val="00117B3A"/>
    <w:rsid w:val="00124ADF"/>
    <w:rsid w:val="00130923"/>
    <w:rsid w:val="001430BC"/>
    <w:rsid w:val="001469BE"/>
    <w:rsid w:val="00152363"/>
    <w:rsid w:val="00174B8C"/>
    <w:rsid w:val="001828BE"/>
    <w:rsid w:val="001844AD"/>
    <w:rsid w:val="001877A2"/>
    <w:rsid w:val="00190D20"/>
    <w:rsid w:val="00192523"/>
    <w:rsid w:val="001A61F0"/>
    <w:rsid w:val="001B47B2"/>
    <w:rsid w:val="001C1426"/>
    <w:rsid w:val="001C1BB5"/>
    <w:rsid w:val="001C2580"/>
    <w:rsid w:val="001C6F4B"/>
    <w:rsid w:val="001D411D"/>
    <w:rsid w:val="001D711D"/>
    <w:rsid w:val="001F4E9C"/>
    <w:rsid w:val="001F67FB"/>
    <w:rsid w:val="00200AC3"/>
    <w:rsid w:val="0020157E"/>
    <w:rsid w:val="0020363B"/>
    <w:rsid w:val="002047BF"/>
    <w:rsid w:val="00206C58"/>
    <w:rsid w:val="002123CB"/>
    <w:rsid w:val="00215D0F"/>
    <w:rsid w:val="00216238"/>
    <w:rsid w:val="00220485"/>
    <w:rsid w:val="002225EC"/>
    <w:rsid w:val="00227E2D"/>
    <w:rsid w:val="002329F3"/>
    <w:rsid w:val="00243109"/>
    <w:rsid w:val="00243D1A"/>
    <w:rsid w:val="002448D1"/>
    <w:rsid w:val="00246DFC"/>
    <w:rsid w:val="00247CCA"/>
    <w:rsid w:val="00261AC1"/>
    <w:rsid w:val="002812E4"/>
    <w:rsid w:val="00283612"/>
    <w:rsid w:val="00295E22"/>
    <w:rsid w:val="002A61A5"/>
    <w:rsid w:val="002B063B"/>
    <w:rsid w:val="002B1C8F"/>
    <w:rsid w:val="002B34D3"/>
    <w:rsid w:val="002B3511"/>
    <w:rsid w:val="002C6DCB"/>
    <w:rsid w:val="002C6DD7"/>
    <w:rsid w:val="002D4B8F"/>
    <w:rsid w:val="002F1C3B"/>
    <w:rsid w:val="002F1F89"/>
    <w:rsid w:val="002F7571"/>
    <w:rsid w:val="00300B10"/>
    <w:rsid w:val="00305C1C"/>
    <w:rsid w:val="00324ECF"/>
    <w:rsid w:val="003327DF"/>
    <w:rsid w:val="00334E43"/>
    <w:rsid w:val="00336A32"/>
    <w:rsid w:val="00342E1F"/>
    <w:rsid w:val="00345987"/>
    <w:rsid w:val="00353A12"/>
    <w:rsid w:val="00353FAB"/>
    <w:rsid w:val="00382B9C"/>
    <w:rsid w:val="0039040B"/>
    <w:rsid w:val="003B2E50"/>
    <w:rsid w:val="003B32C4"/>
    <w:rsid w:val="003B3682"/>
    <w:rsid w:val="003B3D70"/>
    <w:rsid w:val="003C0ADD"/>
    <w:rsid w:val="003C778C"/>
    <w:rsid w:val="003D3E51"/>
    <w:rsid w:val="003D5DE3"/>
    <w:rsid w:val="003D6AB6"/>
    <w:rsid w:val="003E6CF3"/>
    <w:rsid w:val="003F2830"/>
    <w:rsid w:val="00404829"/>
    <w:rsid w:val="00410210"/>
    <w:rsid w:val="0041151D"/>
    <w:rsid w:val="00413F94"/>
    <w:rsid w:val="00417F41"/>
    <w:rsid w:val="00432AEE"/>
    <w:rsid w:val="00432D41"/>
    <w:rsid w:val="00436FB3"/>
    <w:rsid w:val="00445915"/>
    <w:rsid w:val="004625C3"/>
    <w:rsid w:val="0049173D"/>
    <w:rsid w:val="0049331F"/>
    <w:rsid w:val="00494022"/>
    <w:rsid w:val="00495D36"/>
    <w:rsid w:val="004B5236"/>
    <w:rsid w:val="004C2257"/>
    <w:rsid w:val="004C5F93"/>
    <w:rsid w:val="004D45FC"/>
    <w:rsid w:val="004D4F49"/>
    <w:rsid w:val="004E3B5C"/>
    <w:rsid w:val="004E46C9"/>
    <w:rsid w:val="004F0F4A"/>
    <w:rsid w:val="004F7D49"/>
    <w:rsid w:val="00507543"/>
    <w:rsid w:val="005076FC"/>
    <w:rsid w:val="00523EF5"/>
    <w:rsid w:val="0052564B"/>
    <w:rsid w:val="00526457"/>
    <w:rsid w:val="00542C5A"/>
    <w:rsid w:val="0055373D"/>
    <w:rsid w:val="005555A0"/>
    <w:rsid w:val="00556898"/>
    <w:rsid w:val="00556AAF"/>
    <w:rsid w:val="00560F59"/>
    <w:rsid w:val="00567C52"/>
    <w:rsid w:val="00571F1E"/>
    <w:rsid w:val="005752DA"/>
    <w:rsid w:val="00581F6D"/>
    <w:rsid w:val="005916C3"/>
    <w:rsid w:val="005A06D5"/>
    <w:rsid w:val="005A1246"/>
    <w:rsid w:val="005A54EB"/>
    <w:rsid w:val="005B0C80"/>
    <w:rsid w:val="005B10F9"/>
    <w:rsid w:val="005C1246"/>
    <w:rsid w:val="005E1A48"/>
    <w:rsid w:val="005E644F"/>
    <w:rsid w:val="00604785"/>
    <w:rsid w:val="00611D67"/>
    <w:rsid w:val="00621234"/>
    <w:rsid w:val="00621618"/>
    <w:rsid w:val="0062352D"/>
    <w:rsid w:val="00623FE3"/>
    <w:rsid w:val="00627862"/>
    <w:rsid w:val="00641777"/>
    <w:rsid w:val="00646CE6"/>
    <w:rsid w:val="0065143A"/>
    <w:rsid w:val="006702DE"/>
    <w:rsid w:val="006709C7"/>
    <w:rsid w:val="00670E72"/>
    <w:rsid w:val="00674299"/>
    <w:rsid w:val="00676A70"/>
    <w:rsid w:val="006925B8"/>
    <w:rsid w:val="006A54F6"/>
    <w:rsid w:val="006A5E6F"/>
    <w:rsid w:val="006A5ECE"/>
    <w:rsid w:val="006D3A65"/>
    <w:rsid w:val="006D7A83"/>
    <w:rsid w:val="006E0E1C"/>
    <w:rsid w:val="006E6AF4"/>
    <w:rsid w:val="006E79CF"/>
    <w:rsid w:val="006F058D"/>
    <w:rsid w:val="006F18E7"/>
    <w:rsid w:val="00720783"/>
    <w:rsid w:val="00723478"/>
    <w:rsid w:val="007257BC"/>
    <w:rsid w:val="007326BA"/>
    <w:rsid w:val="00732A24"/>
    <w:rsid w:val="00733C69"/>
    <w:rsid w:val="00734C68"/>
    <w:rsid w:val="00734EDD"/>
    <w:rsid w:val="007425AB"/>
    <w:rsid w:val="007523F0"/>
    <w:rsid w:val="007527E4"/>
    <w:rsid w:val="00770967"/>
    <w:rsid w:val="0077113A"/>
    <w:rsid w:val="00781429"/>
    <w:rsid w:val="0078235A"/>
    <w:rsid w:val="00782E60"/>
    <w:rsid w:val="00793395"/>
    <w:rsid w:val="007B663C"/>
    <w:rsid w:val="007B6E00"/>
    <w:rsid w:val="007C501C"/>
    <w:rsid w:val="007E59AF"/>
    <w:rsid w:val="00804235"/>
    <w:rsid w:val="00804F74"/>
    <w:rsid w:val="00806E7F"/>
    <w:rsid w:val="00820496"/>
    <w:rsid w:val="0082092A"/>
    <w:rsid w:val="00820D1E"/>
    <w:rsid w:val="00822E98"/>
    <w:rsid w:val="008565DD"/>
    <w:rsid w:val="00856EDB"/>
    <w:rsid w:val="00863087"/>
    <w:rsid w:val="00864764"/>
    <w:rsid w:val="00870016"/>
    <w:rsid w:val="008709F9"/>
    <w:rsid w:val="00877201"/>
    <w:rsid w:val="008830D8"/>
    <w:rsid w:val="0089369F"/>
    <w:rsid w:val="008A75C3"/>
    <w:rsid w:val="008B71FE"/>
    <w:rsid w:val="008C3C6F"/>
    <w:rsid w:val="008C7291"/>
    <w:rsid w:val="008D1B1C"/>
    <w:rsid w:val="008D1EC9"/>
    <w:rsid w:val="008D212F"/>
    <w:rsid w:val="008D5D36"/>
    <w:rsid w:val="008E0FE2"/>
    <w:rsid w:val="008E1844"/>
    <w:rsid w:val="008E54B9"/>
    <w:rsid w:val="008F1900"/>
    <w:rsid w:val="008F363B"/>
    <w:rsid w:val="00903C38"/>
    <w:rsid w:val="00912F5B"/>
    <w:rsid w:val="009135E5"/>
    <w:rsid w:val="00915C02"/>
    <w:rsid w:val="00916BF1"/>
    <w:rsid w:val="00917065"/>
    <w:rsid w:val="0093012C"/>
    <w:rsid w:val="009320B3"/>
    <w:rsid w:val="00932491"/>
    <w:rsid w:val="0093452A"/>
    <w:rsid w:val="0093477B"/>
    <w:rsid w:val="00941F13"/>
    <w:rsid w:val="009429D2"/>
    <w:rsid w:val="00943C0C"/>
    <w:rsid w:val="00947992"/>
    <w:rsid w:val="00980513"/>
    <w:rsid w:val="00981D10"/>
    <w:rsid w:val="00993A15"/>
    <w:rsid w:val="00996048"/>
    <w:rsid w:val="009A7C60"/>
    <w:rsid w:val="009B24AB"/>
    <w:rsid w:val="009B3F83"/>
    <w:rsid w:val="009B62F7"/>
    <w:rsid w:val="009E69A4"/>
    <w:rsid w:val="009F2DD2"/>
    <w:rsid w:val="009F545B"/>
    <w:rsid w:val="009F6EA8"/>
    <w:rsid w:val="00A028FA"/>
    <w:rsid w:val="00A0719C"/>
    <w:rsid w:val="00A1692C"/>
    <w:rsid w:val="00A16B65"/>
    <w:rsid w:val="00A17DDB"/>
    <w:rsid w:val="00A20DB0"/>
    <w:rsid w:val="00A301B9"/>
    <w:rsid w:val="00A33CD0"/>
    <w:rsid w:val="00A4606E"/>
    <w:rsid w:val="00A461E3"/>
    <w:rsid w:val="00A4793F"/>
    <w:rsid w:val="00A516C3"/>
    <w:rsid w:val="00A51E13"/>
    <w:rsid w:val="00A523B0"/>
    <w:rsid w:val="00A7685B"/>
    <w:rsid w:val="00A90264"/>
    <w:rsid w:val="00AA055F"/>
    <w:rsid w:val="00AB5BAF"/>
    <w:rsid w:val="00AD6154"/>
    <w:rsid w:val="00AE6509"/>
    <w:rsid w:val="00B03398"/>
    <w:rsid w:val="00B03FBB"/>
    <w:rsid w:val="00B04025"/>
    <w:rsid w:val="00B04E7F"/>
    <w:rsid w:val="00B11E4B"/>
    <w:rsid w:val="00B175DE"/>
    <w:rsid w:val="00B32D65"/>
    <w:rsid w:val="00B33463"/>
    <w:rsid w:val="00B47B69"/>
    <w:rsid w:val="00B56B0F"/>
    <w:rsid w:val="00B60B2D"/>
    <w:rsid w:val="00B650D4"/>
    <w:rsid w:val="00B65F78"/>
    <w:rsid w:val="00B6660D"/>
    <w:rsid w:val="00B75A16"/>
    <w:rsid w:val="00BA3AB0"/>
    <w:rsid w:val="00BC0FE3"/>
    <w:rsid w:val="00BC6E2A"/>
    <w:rsid w:val="00BD1041"/>
    <w:rsid w:val="00BD3CA0"/>
    <w:rsid w:val="00BD5B99"/>
    <w:rsid w:val="00BF33D2"/>
    <w:rsid w:val="00BF4F0D"/>
    <w:rsid w:val="00C00E0B"/>
    <w:rsid w:val="00C0679C"/>
    <w:rsid w:val="00C070A4"/>
    <w:rsid w:val="00C15298"/>
    <w:rsid w:val="00C2299C"/>
    <w:rsid w:val="00C2373A"/>
    <w:rsid w:val="00C25ACA"/>
    <w:rsid w:val="00C31AA2"/>
    <w:rsid w:val="00C338AA"/>
    <w:rsid w:val="00C43E62"/>
    <w:rsid w:val="00C44004"/>
    <w:rsid w:val="00C4717F"/>
    <w:rsid w:val="00C47648"/>
    <w:rsid w:val="00C540CE"/>
    <w:rsid w:val="00C60B6F"/>
    <w:rsid w:val="00C61DAE"/>
    <w:rsid w:val="00C6374E"/>
    <w:rsid w:val="00C708EA"/>
    <w:rsid w:val="00C712DD"/>
    <w:rsid w:val="00C778D2"/>
    <w:rsid w:val="00C93B71"/>
    <w:rsid w:val="00C969F6"/>
    <w:rsid w:val="00CA1F79"/>
    <w:rsid w:val="00CB2C66"/>
    <w:rsid w:val="00CB44DC"/>
    <w:rsid w:val="00CB6BD0"/>
    <w:rsid w:val="00CB7503"/>
    <w:rsid w:val="00D22165"/>
    <w:rsid w:val="00D36E45"/>
    <w:rsid w:val="00D433AB"/>
    <w:rsid w:val="00D4398C"/>
    <w:rsid w:val="00D50FBF"/>
    <w:rsid w:val="00D53A3E"/>
    <w:rsid w:val="00D54D14"/>
    <w:rsid w:val="00D557C0"/>
    <w:rsid w:val="00D62C89"/>
    <w:rsid w:val="00D630AD"/>
    <w:rsid w:val="00D77F08"/>
    <w:rsid w:val="00D816E4"/>
    <w:rsid w:val="00D81AED"/>
    <w:rsid w:val="00D90710"/>
    <w:rsid w:val="00D92E6B"/>
    <w:rsid w:val="00DA09C7"/>
    <w:rsid w:val="00DA4495"/>
    <w:rsid w:val="00DB76CC"/>
    <w:rsid w:val="00DC34FE"/>
    <w:rsid w:val="00DC4E58"/>
    <w:rsid w:val="00DD2FDC"/>
    <w:rsid w:val="00DD7126"/>
    <w:rsid w:val="00DE5C90"/>
    <w:rsid w:val="00DF0A73"/>
    <w:rsid w:val="00E04F38"/>
    <w:rsid w:val="00E05504"/>
    <w:rsid w:val="00E2273B"/>
    <w:rsid w:val="00E24E51"/>
    <w:rsid w:val="00E30729"/>
    <w:rsid w:val="00E66010"/>
    <w:rsid w:val="00E77299"/>
    <w:rsid w:val="00E85E1D"/>
    <w:rsid w:val="00E90919"/>
    <w:rsid w:val="00E92131"/>
    <w:rsid w:val="00EB2EF1"/>
    <w:rsid w:val="00EB7DB9"/>
    <w:rsid w:val="00EC42AB"/>
    <w:rsid w:val="00EC4513"/>
    <w:rsid w:val="00EC6E0F"/>
    <w:rsid w:val="00EE480A"/>
    <w:rsid w:val="00EF0C8F"/>
    <w:rsid w:val="00EF5AB5"/>
    <w:rsid w:val="00F00F4E"/>
    <w:rsid w:val="00F01326"/>
    <w:rsid w:val="00F06E8C"/>
    <w:rsid w:val="00F1250D"/>
    <w:rsid w:val="00F12ED6"/>
    <w:rsid w:val="00F22C9B"/>
    <w:rsid w:val="00F41B79"/>
    <w:rsid w:val="00F52B11"/>
    <w:rsid w:val="00F5464E"/>
    <w:rsid w:val="00F578D6"/>
    <w:rsid w:val="00F6170F"/>
    <w:rsid w:val="00F61BC9"/>
    <w:rsid w:val="00F75A52"/>
    <w:rsid w:val="00F9128F"/>
    <w:rsid w:val="00F951D7"/>
    <w:rsid w:val="00FB316F"/>
    <w:rsid w:val="00FC4BC2"/>
    <w:rsid w:val="00FD5EE8"/>
    <w:rsid w:val="00FE69A6"/>
    <w:rsid w:val="00FE7EC2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B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0B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95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2048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0485"/>
  </w:style>
  <w:style w:type="paragraph" w:styleId="a6">
    <w:name w:val="Balloon Text"/>
    <w:basedOn w:val="a"/>
    <w:semiHidden/>
    <w:rsid w:val="00C6374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61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B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0B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95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2048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0485"/>
  </w:style>
  <w:style w:type="paragraph" w:styleId="a6">
    <w:name w:val="Balloon Text"/>
    <w:basedOn w:val="a"/>
    <w:semiHidden/>
    <w:rsid w:val="00C6374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61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4\Application%20Data\Microsoft\&#1064;&#1072;&#1073;&#1083;&#1086;&#1085;&#1099;\&#1055;&#1080;&#1089;&#1100;&#1084;&#1086;%20&#1056;&#1057;&#1058;%20&#1048;&#1074;&#1072;&#1085;&#1086;&#1074;&#1089;&#1082;&#1086;&#1081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4865-35ED-440D-A6C1-77442111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РСТ Ивановской области</Template>
  <TotalTime>459</TotalTime>
  <Pages>1</Pages>
  <Words>258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0014</dc:creator>
  <cp:lastModifiedBy>Коннова Е.А.</cp:lastModifiedBy>
  <cp:revision>61</cp:revision>
  <cp:lastPrinted>2014-06-24T07:23:00Z</cp:lastPrinted>
  <dcterms:created xsi:type="dcterms:W3CDTF">2019-06-28T12:30:00Z</dcterms:created>
  <dcterms:modified xsi:type="dcterms:W3CDTF">2026-07-09T12:32:00Z</dcterms:modified>
</cp:coreProperties>
</file>